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003" w:rsidRPr="0093239B" w:rsidRDefault="00571003" w:rsidP="00571003">
      <w:pPr>
        <w:spacing w:after="0"/>
        <w:rPr>
          <w:rFonts w:ascii="Arial" w:hAnsi="Arial" w:cs="Arial"/>
          <w:b/>
          <w:i/>
          <w:sz w:val="30"/>
          <w:szCs w:val="30"/>
        </w:rPr>
      </w:pPr>
      <w:r w:rsidRPr="0093239B">
        <w:rPr>
          <w:rFonts w:ascii="Arial" w:hAnsi="Arial" w:cs="Arial"/>
          <w:b/>
          <w:i/>
          <w:color w:val="E36C0A" w:themeColor="accent6" w:themeShade="BF"/>
          <w:sz w:val="30"/>
          <w:szCs w:val="30"/>
        </w:rPr>
        <w:t xml:space="preserve">Propostes </w:t>
      </w:r>
      <w:r w:rsidR="0093239B">
        <w:rPr>
          <w:rFonts w:ascii="Arial" w:hAnsi="Arial" w:cs="Arial"/>
          <w:b/>
          <w:i/>
          <w:color w:val="E36C0A" w:themeColor="accent6" w:themeShade="BF"/>
          <w:sz w:val="30"/>
          <w:szCs w:val="30"/>
        </w:rPr>
        <w:t>e</w:t>
      </w:r>
      <w:r w:rsidRPr="0093239B">
        <w:rPr>
          <w:rFonts w:ascii="Arial" w:hAnsi="Arial" w:cs="Arial"/>
          <w:b/>
          <w:i/>
          <w:color w:val="E36C0A" w:themeColor="accent6" w:themeShade="BF"/>
          <w:sz w:val="30"/>
          <w:szCs w:val="30"/>
        </w:rPr>
        <w:t>ducatives de Patrimoni Cultural de Cornellà de Llobregat</w:t>
      </w:r>
    </w:p>
    <w:p w:rsidR="00C87050" w:rsidRPr="00FC5B0E" w:rsidRDefault="00571003" w:rsidP="00FC5B0E">
      <w:pPr>
        <w:rPr>
          <w:rFonts w:ascii="Arial" w:hAnsi="Arial" w:cs="Arial"/>
          <w:sz w:val="28"/>
        </w:rPr>
      </w:pPr>
      <w:r w:rsidRPr="0093239B">
        <w:rPr>
          <w:rFonts w:ascii="Arial" w:hAnsi="Arial" w:cs="Arial"/>
          <w:sz w:val="28"/>
        </w:rPr>
        <w:t>Formulari de sol·licitud</w:t>
      </w:r>
    </w:p>
    <w:tbl>
      <w:tblPr>
        <w:tblW w:w="13750" w:type="dxa"/>
        <w:tblInd w:w="70" w:type="dxa"/>
        <w:tblBorders>
          <w:bottom w:val="single" w:sz="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5103"/>
        <w:gridCol w:w="1276"/>
        <w:gridCol w:w="2693"/>
      </w:tblGrid>
      <w:tr w:rsidR="00571003" w:rsidRPr="005778CB" w:rsidTr="005778CB">
        <w:trPr>
          <w:trHeight w:val="340"/>
        </w:trPr>
        <w:tc>
          <w:tcPr>
            <w:tcW w:w="13750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571003" w:rsidRPr="005778CB" w:rsidRDefault="00571003" w:rsidP="00BE7964">
            <w:pPr>
              <w:spacing w:after="0"/>
              <w:rPr>
                <w:rFonts w:ascii="Arial" w:hAnsi="Arial" w:cs="Arial"/>
                <w:b/>
                <w:color w:val="984806" w:themeColor="accent6" w:themeShade="80"/>
              </w:rPr>
            </w:pPr>
            <w:r w:rsidRPr="005778CB">
              <w:rPr>
                <w:rFonts w:ascii="Arial" w:hAnsi="Arial" w:cs="Arial"/>
                <w:b/>
                <w:color w:val="984806" w:themeColor="accent6" w:themeShade="80"/>
              </w:rPr>
              <w:t>1. DADES D’IDENTIFICACI</w:t>
            </w:r>
            <w:r w:rsidR="0093239B" w:rsidRPr="005778CB">
              <w:rPr>
                <w:rFonts w:ascii="Arial" w:hAnsi="Arial" w:cs="Arial"/>
                <w:b/>
                <w:color w:val="984806" w:themeColor="accent6" w:themeShade="80"/>
              </w:rPr>
              <w:t>Ó</w:t>
            </w:r>
            <w:r w:rsidRPr="005778CB">
              <w:rPr>
                <w:rFonts w:ascii="Arial" w:hAnsi="Arial" w:cs="Arial"/>
                <w:b/>
                <w:color w:val="984806" w:themeColor="accent6" w:themeShade="80"/>
              </w:rPr>
              <w:t xml:space="preserve"> </w:t>
            </w:r>
          </w:p>
        </w:tc>
      </w:tr>
      <w:tr w:rsidR="00571003" w:rsidRPr="005778CB" w:rsidTr="005778CB">
        <w:trPr>
          <w:trHeight w:val="340"/>
        </w:trPr>
        <w:tc>
          <w:tcPr>
            <w:tcW w:w="13750" w:type="dxa"/>
            <w:gridSpan w:val="5"/>
            <w:tcBorders>
              <w:top w:val="single" w:sz="4" w:space="0" w:color="auto"/>
            </w:tcBorders>
            <w:vAlign w:val="center"/>
          </w:tcPr>
          <w:p w:rsidR="00571003" w:rsidRPr="005778CB" w:rsidRDefault="00571003" w:rsidP="00BE7964">
            <w:pPr>
              <w:spacing w:after="0"/>
              <w:rPr>
                <w:rFonts w:ascii="Arial" w:hAnsi="Arial" w:cs="Arial"/>
                <w:b/>
                <w:color w:val="984806" w:themeColor="accent6" w:themeShade="80"/>
                <w:sz w:val="20"/>
                <w:szCs w:val="20"/>
              </w:rPr>
            </w:pPr>
            <w:r w:rsidRPr="005778CB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Nom de la persona </w:t>
            </w:r>
            <w:r w:rsidR="0093239B" w:rsidRPr="005778CB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que fa la sol·licitud</w:t>
            </w:r>
            <w:r w:rsidRPr="005778CB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: </w:t>
            </w:r>
            <w:r w:rsidR="00CC03DC" w:rsidRPr="005778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CC03DC" w:rsidRPr="005778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C03DC" w:rsidRPr="005778CB">
              <w:rPr>
                <w:rFonts w:ascii="Arial" w:hAnsi="Arial" w:cs="Arial"/>
                <w:sz w:val="20"/>
                <w:szCs w:val="20"/>
              </w:rPr>
            </w:r>
            <w:r w:rsidR="00CC03DC" w:rsidRPr="005778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C03DC" w:rsidRPr="005778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C03DC" w:rsidRPr="005778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C03DC" w:rsidRPr="005778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C03DC" w:rsidRPr="005778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C03DC" w:rsidRPr="005778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C03DC" w:rsidRPr="005778C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571003" w:rsidRPr="005778CB" w:rsidTr="005778CB">
        <w:trPr>
          <w:trHeight w:val="340"/>
        </w:trPr>
        <w:tc>
          <w:tcPr>
            <w:tcW w:w="4678" w:type="dxa"/>
            <w:gridSpan w:val="2"/>
            <w:tcBorders>
              <w:top w:val="single" w:sz="4" w:space="0" w:color="auto"/>
            </w:tcBorders>
            <w:vAlign w:val="center"/>
          </w:tcPr>
          <w:p w:rsidR="00571003" w:rsidRPr="005778CB" w:rsidRDefault="00571003" w:rsidP="00BE7964">
            <w:pPr>
              <w:spacing w:after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5778CB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Càrrec: </w:t>
            </w:r>
            <w:r w:rsidR="002F741A" w:rsidRPr="005778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F741A" w:rsidRPr="005778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F741A" w:rsidRPr="005778CB">
              <w:rPr>
                <w:rFonts w:ascii="Arial" w:hAnsi="Arial" w:cs="Arial"/>
                <w:sz w:val="20"/>
                <w:szCs w:val="20"/>
              </w:rPr>
            </w:r>
            <w:r w:rsidR="002F741A" w:rsidRPr="005778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41A" w:rsidRPr="005778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41A" w:rsidRPr="005778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41A" w:rsidRPr="005778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41A" w:rsidRPr="005778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41A" w:rsidRPr="005778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41A" w:rsidRPr="005778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571003" w:rsidRPr="005778CB" w:rsidRDefault="00571003" w:rsidP="00BE7964">
            <w:pPr>
              <w:spacing w:after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5778CB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E-Mail: </w:t>
            </w:r>
            <w:r w:rsidR="002F741A" w:rsidRPr="005778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F741A" w:rsidRPr="005778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F741A" w:rsidRPr="005778CB">
              <w:rPr>
                <w:rFonts w:ascii="Arial" w:hAnsi="Arial" w:cs="Arial"/>
                <w:sz w:val="20"/>
                <w:szCs w:val="20"/>
              </w:rPr>
            </w:r>
            <w:r w:rsidR="002F741A" w:rsidRPr="005778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41A" w:rsidRPr="005778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41A" w:rsidRPr="005778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41A" w:rsidRPr="005778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41A" w:rsidRPr="005778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41A" w:rsidRPr="005778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41A" w:rsidRPr="005778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:rsidR="00571003" w:rsidRPr="005778CB" w:rsidRDefault="00571003" w:rsidP="00BE7964">
            <w:pPr>
              <w:spacing w:after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5778CB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Mòbil: </w:t>
            </w:r>
            <w:r w:rsidR="002F741A" w:rsidRPr="005778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F741A" w:rsidRPr="005778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F741A" w:rsidRPr="005778CB">
              <w:rPr>
                <w:rFonts w:ascii="Arial" w:hAnsi="Arial" w:cs="Arial"/>
                <w:sz w:val="20"/>
                <w:szCs w:val="20"/>
              </w:rPr>
            </w:r>
            <w:r w:rsidR="002F741A" w:rsidRPr="005778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41A" w:rsidRPr="005778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41A" w:rsidRPr="005778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41A" w:rsidRPr="005778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41A" w:rsidRPr="005778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41A" w:rsidRPr="005778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41A" w:rsidRPr="005778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1003" w:rsidRPr="005778CB" w:rsidTr="005778CB">
        <w:trPr>
          <w:trHeight w:val="340"/>
        </w:trPr>
        <w:tc>
          <w:tcPr>
            <w:tcW w:w="1985" w:type="dxa"/>
            <w:vAlign w:val="center"/>
          </w:tcPr>
          <w:p w:rsidR="00571003" w:rsidRPr="005778CB" w:rsidRDefault="00571003" w:rsidP="00BE7964">
            <w:pPr>
              <w:spacing w:after="0" w:line="240" w:lineRule="auto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5778CB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Nom del centre: </w:t>
            </w:r>
          </w:p>
        </w:tc>
        <w:tc>
          <w:tcPr>
            <w:tcW w:w="11765" w:type="dxa"/>
            <w:gridSpan w:val="4"/>
            <w:vAlign w:val="center"/>
          </w:tcPr>
          <w:p w:rsidR="00571003" w:rsidRPr="005778CB" w:rsidRDefault="002F741A" w:rsidP="00BE7964">
            <w:pPr>
              <w:spacing w:after="0" w:line="240" w:lineRule="auto"/>
              <w:rPr>
                <w:rFonts w:ascii="Arial" w:hAnsi="Arial" w:cs="Arial"/>
                <w:b/>
                <w:color w:val="984806" w:themeColor="accent6" w:themeShade="80"/>
                <w:sz w:val="20"/>
                <w:szCs w:val="20"/>
              </w:rPr>
            </w:pPr>
            <w:r w:rsidRPr="005778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778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778CB">
              <w:rPr>
                <w:rFonts w:ascii="Arial" w:hAnsi="Arial" w:cs="Arial"/>
                <w:sz w:val="20"/>
                <w:szCs w:val="20"/>
              </w:rPr>
            </w:r>
            <w:r w:rsidRPr="005778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78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8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8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8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8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8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33F0" w:rsidRPr="005778CB" w:rsidTr="005778CB">
        <w:trPr>
          <w:trHeight w:val="340"/>
        </w:trPr>
        <w:tc>
          <w:tcPr>
            <w:tcW w:w="11057" w:type="dxa"/>
            <w:gridSpan w:val="4"/>
            <w:vAlign w:val="center"/>
          </w:tcPr>
          <w:p w:rsidR="00DD33F0" w:rsidRPr="005778CB" w:rsidRDefault="00DD33F0" w:rsidP="00BE7964">
            <w:pPr>
              <w:spacing w:after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5778CB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Adreça: </w:t>
            </w:r>
            <w:r w:rsidRPr="005778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778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778CB">
              <w:rPr>
                <w:rFonts w:ascii="Arial" w:hAnsi="Arial" w:cs="Arial"/>
                <w:sz w:val="20"/>
                <w:szCs w:val="20"/>
              </w:rPr>
            </w:r>
            <w:r w:rsidRPr="005778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78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8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8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8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8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8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DD33F0" w:rsidRPr="005778CB" w:rsidRDefault="00DD33F0" w:rsidP="00BE7964">
            <w:pPr>
              <w:spacing w:after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5778CB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Telèfon: </w:t>
            </w:r>
            <w:r w:rsidRPr="005778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778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778CB">
              <w:rPr>
                <w:rFonts w:ascii="Arial" w:hAnsi="Arial" w:cs="Arial"/>
                <w:sz w:val="20"/>
                <w:szCs w:val="20"/>
              </w:rPr>
            </w:r>
            <w:r w:rsidRPr="005778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78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8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8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8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8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8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C5B0E" w:rsidRDefault="00FC5B0E" w:rsidP="00FC5B0E">
      <w:pPr>
        <w:spacing w:after="0"/>
        <w:rPr>
          <w:rFonts w:ascii="Arial" w:hAnsi="Arial" w:cs="Arial"/>
          <w:b/>
          <w:color w:val="984806" w:themeColor="accent6" w:themeShade="80"/>
          <w:sz w:val="20"/>
          <w:szCs w:val="20"/>
        </w:rPr>
      </w:pPr>
    </w:p>
    <w:tbl>
      <w:tblPr>
        <w:tblW w:w="13750" w:type="dxa"/>
        <w:tblInd w:w="70" w:type="dxa"/>
        <w:tblBorders>
          <w:bottom w:val="single" w:sz="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7371"/>
      </w:tblGrid>
      <w:tr w:rsidR="00FC5B0E" w:rsidRPr="00FC5B0E" w:rsidTr="001903FE">
        <w:trPr>
          <w:trHeight w:val="340"/>
        </w:trPr>
        <w:tc>
          <w:tcPr>
            <w:tcW w:w="1375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C5B0E" w:rsidRPr="00FC5B0E" w:rsidRDefault="00FC5B0E" w:rsidP="00FC5B0E">
            <w:pPr>
              <w:spacing w:after="0"/>
              <w:rPr>
                <w:rFonts w:ascii="Arial" w:hAnsi="Arial" w:cs="Arial"/>
                <w:b/>
                <w:color w:val="984806" w:themeColor="accent6" w:themeShade="80"/>
              </w:rPr>
            </w:pPr>
            <w:r>
              <w:rPr>
                <w:rFonts w:ascii="Arial" w:hAnsi="Arial" w:cs="Arial"/>
                <w:b/>
                <w:color w:val="984806" w:themeColor="accent6" w:themeShade="80"/>
              </w:rPr>
              <w:t>2. ACTIVITAT</w:t>
            </w:r>
          </w:p>
        </w:tc>
      </w:tr>
      <w:tr w:rsidR="00FC5B0E" w:rsidRPr="00FC5B0E" w:rsidTr="001903FE">
        <w:trPr>
          <w:trHeight w:val="340"/>
        </w:trPr>
        <w:tc>
          <w:tcPr>
            <w:tcW w:w="13750" w:type="dxa"/>
            <w:gridSpan w:val="2"/>
            <w:tcBorders>
              <w:top w:val="single" w:sz="4" w:space="0" w:color="auto"/>
            </w:tcBorders>
            <w:vAlign w:val="center"/>
          </w:tcPr>
          <w:p w:rsidR="00FC5B0E" w:rsidRPr="00FC5B0E" w:rsidRDefault="00FC5B0E" w:rsidP="00FC5B0E">
            <w:pPr>
              <w:spacing w:after="0"/>
              <w:rPr>
                <w:rFonts w:ascii="Arial" w:hAnsi="Arial" w:cs="Arial"/>
                <w:sz w:val="20"/>
              </w:rPr>
            </w:pPr>
            <w:r w:rsidRPr="00FC5B0E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Activitat:</w:t>
            </w:r>
            <w:r>
              <w:rPr>
                <w:rFonts w:ascii="Arial" w:hAnsi="Arial" w:cs="Arial"/>
                <w:sz w:val="28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alias w:val="Activitat"/>
                <w:tag w:val="Activitat"/>
                <w:id w:val="-142660555"/>
                <w:placeholder>
                  <w:docPart w:val="300C38A243D14268B083900CEDB8CBAE"/>
                </w:placeholder>
                <w:showingPlcHdr/>
                <w:dropDownList>
                  <w:listItem w:displayText="Adriana i el malefici (CI d’EP), Castell" w:value="Adriana i el malefici (CI d’EP), Castell"/>
                  <w:listItem w:displayText="Descobrim l’arqueologia (CM d’EP), Castell" w:value="Descobrim l’arqueologia (CM d’EP), Castell"/>
                  <w:listItem w:displayText="CASTELL: altres" w:value="CASTELL: altres"/>
                  <w:listItem w:displayText="Hi havia una vegada un palau (EINF), MPM" w:value="Hi havia una vegada un palau (EINF), MPM"/>
                  <w:listItem w:displayText="El jardí amagat al parc (5è), MPM" w:value="El jardí amagat al parc (5è), MPM"/>
                  <w:listItem w:displayText="Visita guiada a la planta noble, MPM" w:value="Visita guiada a la planta noble, MPM"/>
                  <w:listItem w:displayText="Visita lliure exposició temporal, MPM" w:value="Visita lliure exposició temporal, MPM"/>
                  <w:listItem w:displayText="Proposta educativa expo. temporal, MPM" w:value="Proposta educativa expo. temporal, MPM"/>
                  <w:listItem w:displayText="Visita lliure exposició temporal, Castell" w:value="Visita lliure exposició temporal, Castell"/>
                  <w:listItem w:displayText="Proposta educativa expo. temporal, Castell" w:value="Proposta educativa expo. temporal, Castell"/>
                  <w:listItem w:displayText="MPM: Altres" w:value="MPM: Altres"/>
                  <w:listItem w:displayText="Cada Pedra al seu temps, itinerari ciutat" w:value="Cada Pedra al seu temps, itinerari ciutat"/>
                  <w:listItem w:displayText="Buscapedres contra el temps, joc ciutat" w:value="Buscapedres contra el temps, joc ciutat"/>
                  <w:listItem w:displayText="Dones de Cornellà, itinerari ciutat" w:value="Dones de Cornellà, itinerari ciutat"/>
                  <w:listItem w:displayText="CASALS (EP): Enigmes" w:value="CASALS (EP): Enigmes"/>
                  <w:listItem w:displayText="CASALS (EINF): La meravellosa història del Palau" w:value="CASALS (EINF): La meravellosa història del Palau"/>
                  <w:listItem w:displayText="ALTRES" w:value="ALTRES"/>
                </w:dropDownList>
              </w:sdtPr>
              <w:sdtEndPr/>
              <w:sdtContent>
                <w:r>
                  <w:rPr>
                    <w:rStyle w:val="Textodelmarcadordeposicin"/>
                  </w:rPr>
                  <w:t>Escollir un element</w:t>
                </w:r>
                <w:r w:rsidRPr="00BE7964">
                  <w:rPr>
                    <w:rStyle w:val="Textodelmarcadordeposicin"/>
                    <w:rFonts w:ascii="Arial" w:hAnsi="Arial" w:cs="Arial"/>
                    <w:sz w:val="20"/>
                  </w:rPr>
                  <w:t>.</w:t>
                </w:r>
              </w:sdtContent>
            </w:sdt>
          </w:p>
        </w:tc>
      </w:tr>
      <w:tr w:rsidR="00FC5B0E" w:rsidRPr="00FC5B0E" w:rsidTr="00FC5B0E">
        <w:trPr>
          <w:trHeight w:val="340"/>
        </w:trPr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FC5B0E" w:rsidRPr="00FC5B0E" w:rsidRDefault="00FC5B0E" w:rsidP="00FC5B0E">
            <w:pPr>
              <w:spacing w:after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FC5B0E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Coneixes l’activitat?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alias w:val="Coneixes l'activitat?"/>
                <w:tag w:val="Coneixes l'activitat?"/>
                <w:id w:val="-247501387"/>
                <w:placeholder>
                  <w:docPart w:val="C086EA302E5D42ECBCFDFDDAAE19B3C6"/>
                </w:placeholder>
                <w:showingPlcHdr/>
                <w:dropDownList>
                  <w:listItem w:displayText="Sí, ja hi he participat." w:value="Sí, ja hi he participat."/>
                  <w:listItem w:displayText="Sí, però no hi he participat." w:value="Sí, però no hi he participat."/>
                  <w:listItem w:displayText="No" w:value="No"/>
                </w:dropDownList>
              </w:sdtPr>
              <w:sdtEndPr/>
              <w:sdtContent>
                <w:r w:rsidRPr="000E3ABB">
                  <w:rPr>
                    <w:rFonts w:ascii="Arial" w:hAnsi="Arial" w:cs="Arial"/>
                    <w:color w:val="808080" w:themeColor="background1" w:themeShade="80"/>
                    <w:sz w:val="20"/>
                  </w:rPr>
                  <w:t>Sí/No</w:t>
                </w:r>
              </w:sdtContent>
            </w:sdt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FC5B0E" w:rsidRPr="00FC5B0E" w:rsidRDefault="00FC5B0E" w:rsidP="00FC5B0E">
            <w:pPr>
              <w:spacing w:after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FC5B0E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 Data de sol·licitud:</w:t>
            </w:r>
            <w:r w:rsidRPr="00C8705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80657980"/>
                <w:placeholder>
                  <w:docPart w:val="73391773BD764B6E86D10B1220897A17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odelmarcadordeposicin"/>
                  </w:rPr>
                  <w:t>Fer clic per escollir data</w:t>
                </w:r>
                <w:r w:rsidRPr="001238AA">
                  <w:rPr>
                    <w:rStyle w:val="Textodelmarcadordeposicin"/>
                  </w:rPr>
                  <w:t>.</w:t>
                </w:r>
              </w:sdtContent>
            </w:sdt>
          </w:p>
        </w:tc>
      </w:tr>
    </w:tbl>
    <w:p w:rsidR="006871B3" w:rsidRPr="00FC5B0E" w:rsidRDefault="006871B3" w:rsidP="00FC5B0E">
      <w:pPr>
        <w:spacing w:before="240" w:after="60"/>
        <w:rPr>
          <w:rFonts w:ascii="Arial" w:hAnsi="Arial" w:cs="Arial"/>
          <w:color w:val="984806" w:themeColor="accent6" w:themeShade="80"/>
          <w:sz w:val="20"/>
          <w:szCs w:val="20"/>
        </w:rPr>
      </w:pPr>
      <w:r w:rsidRPr="00FC5B0E">
        <w:rPr>
          <w:rFonts w:ascii="Arial" w:hAnsi="Arial" w:cs="Arial"/>
          <w:color w:val="984806" w:themeColor="accent6" w:themeShade="80"/>
          <w:sz w:val="20"/>
          <w:szCs w:val="20"/>
        </w:rPr>
        <w:t xml:space="preserve">De cada grup, especifiqueu </w:t>
      </w:r>
      <w:r w:rsidR="00B36163" w:rsidRPr="00FC5B0E">
        <w:rPr>
          <w:rFonts w:ascii="Arial" w:hAnsi="Arial" w:cs="Arial"/>
          <w:color w:val="984806" w:themeColor="accent6" w:themeShade="80"/>
          <w:sz w:val="20"/>
          <w:szCs w:val="20"/>
        </w:rPr>
        <w:t>les dades següents</w:t>
      </w:r>
      <w:r w:rsidR="0093239B" w:rsidRPr="00FC5B0E">
        <w:rPr>
          <w:rFonts w:ascii="Arial" w:hAnsi="Arial" w:cs="Arial"/>
          <w:color w:val="984806" w:themeColor="accent6" w:themeShade="80"/>
          <w:sz w:val="20"/>
          <w:szCs w:val="20"/>
        </w:rPr>
        <w:t>:</w:t>
      </w:r>
    </w:p>
    <w:tbl>
      <w:tblPr>
        <w:tblStyle w:val="Tablaconcuadrcula"/>
        <w:tblW w:w="13750" w:type="dxa"/>
        <w:tblInd w:w="108" w:type="dxa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1276"/>
        <w:gridCol w:w="2126"/>
        <w:gridCol w:w="2126"/>
        <w:gridCol w:w="2835"/>
        <w:gridCol w:w="1134"/>
        <w:gridCol w:w="1134"/>
      </w:tblGrid>
      <w:tr w:rsidR="00B36163" w:rsidRPr="006871B3" w:rsidTr="00581944">
        <w:trPr>
          <w:trHeight w:val="283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63" w:rsidRDefault="00B36163" w:rsidP="00581944">
            <w:pPr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  <w:t>A OMPLIR PEL CENTRE</w:t>
            </w:r>
            <w:r w:rsidR="00581944"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  <w:t>: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EF4EC"/>
            <w:vAlign w:val="center"/>
          </w:tcPr>
          <w:p w:rsidR="00B36163" w:rsidRDefault="00B36163" w:rsidP="00581944">
            <w:pPr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  <w:t>A OMPLIR PEL DEPT. PATRIMONI CULTURAL</w:t>
            </w:r>
            <w:r w:rsidR="00581944"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  <w:t>:</w:t>
            </w:r>
          </w:p>
        </w:tc>
      </w:tr>
      <w:tr w:rsidR="00FC5B0E" w:rsidRPr="006871B3" w:rsidTr="00E3743E">
        <w:tc>
          <w:tcPr>
            <w:tcW w:w="993" w:type="dxa"/>
            <w:tcBorders>
              <w:top w:val="single" w:sz="4" w:space="0" w:color="auto"/>
            </w:tcBorders>
          </w:tcPr>
          <w:p w:rsidR="00B36163" w:rsidRPr="0093239B" w:rsidRDefault="00B36163" w:rsidP="00B36163">
            <w:pPr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</w:pPr>
            <w:r w:rsidRPr="0093239B"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  <w:t>Nivell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6163" w:rsidRPr="0093239B" w:rsidRDefault="00B36163" w:rsidP="00B36163">
            <w:pPr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  <w:t>Classe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6163" w:rsidRPr="0093239B" w:rsidRDefault="00B36163" w:rsidP="00B36163">
            <w:pPr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</w:pPr>
            <w:r w:rsidRPr="0093239B"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  <w:t>Nombre d’alumnes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36163" w:rsidRPr="0093239B" w:rsidRDefault="00B36163" w:rsidP="00B36163">
            <w:pPr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</w:pPr>
            <w:r w:rsidRPr="0093239B"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  <w:t>Nombre d’acomp</w:t>
            </w:r>
            <w:r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36163" w:rsidRPr="0093239B" w:rsidRDefault="00B36163" w:rsidP="00B36163">
            <w:pPr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</w:pPr>
            <w:r w:rsidRPr="0093239B"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  <w:t>Preferències de data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36163" w:rsidRPr="0093239B" w:rsidRDefault="00B36163" w:rsidP="00B36163">
            <w:pPr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  <w:t>Requisits especials?</w:t>
            </w:r>
          </w:p>
        </w:tc>
        <w:tc>
          <w:tcPr>
            <w:tcW w:w="2835" w:type="dxa"/>
            <w:shd w:val="clear" w:color="auto" w:fill="FEF4EC"/>
          </w:tcPr>
          <w:p w:rsidR="00B36163" w:rsidRDefault="00B36163" w:rsidP="00B36163">
            <w:pPr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  <w:t>Data assignada</w:t>
            </w:r>
            <w:r w:rsidR="00581944"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  <w:t>:</w:t>
            </w:r>
          </w:p>
        </w:tc>
        <w:tc>
          <w:tcPr>
            <w:tcW w:w="1134" w:type="dxa"/>
            <w:shd w:val="clear" w:color="auto" w:fill="FEF4EC"/>
          </w:tcPr>
          <w:p w:rsidR="00B36163" w:rsidRDefault="00B36163" w:rsidP="00B36163">
            <w:pPr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  <w:t>Hora inici</w:t>
            </w:r>
            <w:r w:rsidR="00581944"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  <w:t>:</w:t>
            </w:r>
          </w:p>
        </w:tc>
        <w:tc>
          <w:tcPr>
            <w:tcW w:w="1134" w:type="dxa"/>
            <w:shd w:val="clear" w:color="auto" w:fill="FEF4EC"/>
          </w:tcPr>
          <w:p w:rsidR="00B36163" w:rsidRDefault="00B36163" w:rsidP="00B36163">
            <w:pPr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  <w:t>Hora fi</w:t>
            </w:r>
            <w:r w:rsidR="00581944"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  <w:t>:</w:t>
            </w:r>
          </w:p>
        </w:tc>
      </w:tr>
      <w:tr w:rsidR="00FC5B0E" w:rsidRPr="006871B3" w:rsidTr="00E3743E">
        <w:trPr>
          <w:trHeight w:val="340"/>
        </w:trPr>
        <w:tc>
          <w:tcPr>
            <w:tcW w:w="993" w:type="dxa"/>
          </w:tcPr>
          <w:p w:rsidR="00B36163" w:rsidRPr="006871B3" w:rsidRDefault="00B36163" w:rsidP="00B36163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B36163" w:rsidRPr="006871B3" w:rsidRDefault="00B36163" w:rsidP="00B36163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B36163" w:rsidRPr="006871B3" w:rsidRDefault="00B36163" w:rsidP="00B36163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36163" w:rsidRPr="006871B3" w:rsidRDefault="00B36163" w:rsidP="00B36163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B36163" w:rsidRPr="006871B3" w:rsidRDefault="00B36163" w:rsidP="00B36163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quisits"/>
            <w:tag w:val="Requisits"/>
            <w:id w:val="100381742"/>
            <w:placeholder>
              <w:docPart w:val="2139C20DE7EC462AB920C3BAEDB30EDD"/>
            </w:placeholder>
            <w:showingPlcHdr/>
            <w:comboBox>
              <w:listItem w:value="Escollir un element"/>
              <w:listItem w:displayText="Sí (especifiqueu més avall)" w:value="Sí (especifiqueu més avall)"/>
              <w:listItem w:displayText="No" w:value="No"/>
            </w:comboBox>
          </w:sdtPr>
          <w:sdtEndPr/>
          <w:sdtContent>
            <w:tc>
              <w:tcPr>
                <w:tcW w:w="2126" w:type="dxa"/>
              </w:tcPr>
              <w:p w:rsidR="00B36163" w:rsidRPr="00BE7964" w:rsidRDefault="00B36163" w:rsidP="00B3616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Escollir un element</w:t>
                </w:r>
                <w:r w:rsidRPr="001238AA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15240058"/>
            <w:placeholder>
              <w:docPart w:val="E3BA8E83F4CD44A2AF16DA2114CC6B4F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shd w:val="clear" w:color="auto" w:fill="FEF4EC"/>
              </w:tcPr>
              <w:p w:rsidR="00B36163" w:rsidRDefault="00B36163" w:rsidP="00B3616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36163">
                  <w:rPr>
                    <w:rStyle w:val="Textodelmarcadordeposicin"/>
                  </w:rPr>
                  <w:t>Fer clic per escollir data</w:t>
                </w:r>
                <w:r w:rsidRPr="001238AA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134" w:type="dxa"/>
            <w:shd w:val="clear" w:color="auto" w:fill="FEF4EC"/>
          </w:tcPr>
          <w:p w:rsidR="00B36163" w:rsidRDefault="00B36163" w:rsidP="00B36163">
            <w:r w:rsidRPr="00A560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60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60A9">
              <w:rPr>
                <w:rFonts w:ascii="Arial" w:hAnsi="Arial" w:cs="Arial"/>
                <w:sz w:val="20"/>
                <w:szCs w:val="20"/>
              </w:rPr>
            </w:r>
            <w:r w:rsidRPr="00A560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60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0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0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0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0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0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EF4EC"/>
          </w:tcPr>
          <w:p w:rsidR="00B36163" w:rsidRDefault="00B36163" w:rsidP="00B36163">
            <w:r w:rsidRPr="00A560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60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60A9">
              <w:rPr>
                <w:rFonts w:ascii="Arial" w:hAnsi="Arial" w:cs="Arial"/>
                <w:sz w:val="20"/>
                <w:szCs w:val="20"/>
              </w:rPr>
            </w:r>
            <w:r w:rsidRPr="00A560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60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0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0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0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0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0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C5B0E" w:rsidRPr="006871B3" w:rsidTr="00E3743E">
        <w:trPr>
          <w:trHeight w:val="340"/>
        </w:trPr>
        <w:tc>
          <w:tcPr>
            <w:tcW w:w="993" w:type="dxa"/>
          </w:tcPr>
          <w:p w:rsidR="00B36163" w:rsidRPr="006871B3" w:rsidRDefault="00B36163" w:rsidP="00B36163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B36163" w:rsidRPr="006871B3" w:rsidRDefault="00B36163" w:rsidP="00B36163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B36163" w:rsidRPr="006871B3" w:rsidRDefault="00B36163" w:rsidP="00B36163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36163" w:rsidRPr="006871B3" w:rsidRDefault="00B36163" w:rsidP="00B36163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B36163" w:rsidRDefault="00B36163" w:rsidP="00B36163">
            <w:r w:rsidRPr="009B43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43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43BE">
              <w:rPr>
                <w:rFonts w:ascii="Arial" w:hAnsi="Arial" w:cs="Arial"/>
                <w:sz w:val="20"/>
                <w:szCs w:val="20"/>
              </w:rPr>
            </w:r>
            <w:r w:rsidRPr="009B43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quisits"/>
            <w:tag w:val="Requisits"/>
            <w:id w:val="-982152268"/>
            <w:placeholder>
              <w:docPart w:val="CD724C8AA8894712B266895887164A59"/>
            </w:placeholder>
            <w:showingPlcHdr/>
            <w:comboBox>
              <w:listItem w:value="Escollir un element"/>
              <w:listItem w:displayText="Sí (especifiqueu més avall)" w:value="Sí (especifiqueu més avall)"/>
              <w:listItem w:displayText="No" w:value="No"/>
            </w:comboBox>
          </w:sdtPr>
          <w:sdtEndPr/>
          <w:sdtContent>
            <w:tc>
              <w:tcPr>
                <w:tcW w:w="2126" w:type="dxa"/>
              </w:tcPr>
              <w:p w:rsidR="00B36163" w:rsidRPr="009B43BE" w:rsidRDefault="00B36163" w:rsidP="00B3616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Escollir un element</w:t>
                </w:r>
                <w:r w:rsidRPr="001238AA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82762974"/>
            <w:placeholder>
              <w:docPart w:val="05AB6C8B1D7B48659CFAE0E7687770F5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shd w:val="clear" w:color="auto" w:fill="FEF4EC"/>
              </w:tcPr>
              <w:p w:rsidR="00B36163" w:rsidRDefault="00B36163" w:rsidP="00B36163">
                <w:r w:rsidRPr="006D4B7F">
                  <w:rPr>
                    <w:rStyle w:val="Textodelmarcadordeposicin"/>
                  </w:rPr>
                  <w:t>Fer clic per escollir data.</w:t>
                </w:r>
              </w:p>
            </w:tc>
          </w:sdtContent>
        </w:sdt>
        <w:tc>
          <w:tcPr>
            <w:tcW w:w="1134" w:type="dxa"/>
            <w:shd w:val="clear" w:color="auto" w:fill="FEF4EC"/>
          </w:tcPr>
          <w:p w:rsidR="00B36163" w:rsidRDefault="00B36163" w:rsidP="00B36163">
            <w:r w:rsidRPr="00A560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60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60A9">
              <w:rPr>
                <w:rFonts w:ascii="Arial" w:hAnsi="Arial" w:cs="Arial"/>
                <w:sz w:val="20"/>
                <w:szCs w:val="20"/>
              </w:rPr>
            </w:r>
            <w:r w:rsidRPr="00A560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60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0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0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0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0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0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EF4EC"/>
          </w:tcPr>
          <w:p w:rsidR="00B36163" w:rsidRDefault="00B36163" w:rsidP="00B36163">
            <w:r w:rsidRPr="00A560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60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60A9">
              <w:rPr>
                <w:rFonts w:ascii="Arial" w:hAnsi="Arial" w:cs="Arial"/>
                <w:sz w:val="20"/>
                <w:szCs w:val="20"/>
              </w:rPr>
            </w:r>
            <w:r w:rsidRPr="00A560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60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0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0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0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0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0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C5B0E" w:rsidRPr="006871B3" w:rsidTr="00E3743E">
        <w:trPr>
          <w:trHeight w:val="340"/>
        </w:trPr>
        <w:tc>
          <w:tcPr>
            <w:tcW w:w="993" w:type="dxa"/>
          </w:tcPr>
          <w:p w:rsidR="00B36163" w:rsidRPr="006871B3" w:rsidRDefault="00B36163" w:rsidP="00B36163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B36163" w:rsidRPr="006871B3" w:rsidRDefault="00B36163" w:rsidP="00B36163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B36163" w:rsidRPr="006871B3" w:rsidRDefault="00B36163" w:rsidP="00B36163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36163" w:rsidRDefault="00B36163" w:rsidP="00B36163">
            <w:r w:rsidRPr="00354B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4B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4B12">
              <w:rPr>
                <w:rFonts w:ascii="Arial" w:hAnsi="Arial" w:cs="Arial"/>
                <w:sz w:val="20"/>
                <w:szCs w:val="20"/>
              </w:rPr>
            </w:r>
            <w:r w:rsidRPr="00354B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B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B36163" w:rsidRDefault="00B36163" w:rsidP="00B36163">
            <w:r w:rsidRPr="009B43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43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43BE">
              <w:rPr>
                <w:rFonts w:ascii="Arial" w:hAnsi="Arial" w:cs="Arial"/>
                <w:sz w:val="20"/>
                <w:szCs w:val="20"/>
              </w:rPr>
            </w:r>
            <w:r w:rsidRPr="009B43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quisits"/>
            <w:tag w:val="Requisits"/>
            <w:id w:val="2008936175"/>
            <w:placeholder>
              <w:docPart w:val="A11EE79A58BD442D97E53EA5F3229860"/>
            </w:placeholder>
            <w:showingPlcHdr/>
            <w:comboBox>
              <w:listItem w:value="Escollir un element"/>
              <w:listItem w:displayText="Sí (especifiqueu més avall)" w:value="Sí (especifiqueu més avall)"/>
              <w:listItem w:displayText="No" w:value="No"/>
            </w:comboBox>
          </w:sdtPr>
          <w:sdtEndPr/>
          <w:sdtContent>
            <w:tc>
              <w:tcPr>
                <w:tcW w:w="2126" w:type="dxa"/>
              </w:tcPr>
              <w:p w:rsidR="00B36163" w:rsidRPr="009B43BE" w:rsidRDefault="00B36163" w:rsidP="00B3616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Escollir un element</w:t>
                </w:r>
                <w:r w:rsidRPr="001238AA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66722389"/>
            <w:placeholder>
              <w:docPart w:val="E926E26F8CE444F08B14943B4441D359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shd w:val="clear" w:color="auto" w:fill="FEF4EC"/>
              </w:tcPr>
              <w:p w:rsidR="00B36163" w:rsidRDefault="00B36163" w:rsidP="00B36163">
                <w:r w:rsidRPr="006D4B7F">
                  <w:rPr>
                    <w:rStyle w:val="Textodelmarcadordeposicin"/>
                  </w:rPr>
                  <w:t>Fer clic per escollir data.</w:t>
                </w:r>
              </w:p>
            </w:tc>
          </w:sdtContent>
        </w:sdt>
        <w:tc>
          <w:tcPr>
            <w:tcW w:w="1134" w:type="dxa"/>
            <w:shd w:val="clear" w:color="auto" w:fill="FEF4EC"/>
          </w:tcPr>
          <w:p w:rsidR="00B36163" w:rsidRDefault="00B36163" w:rsidP="00B36163">
            <w:r w:rsidRPr="00A560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60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60A9">
              <w:rPr>
                <w:rFonts w:ascii="Arial" w:hAnsi="Arial" w:cs="Arial"/>
                <w:sz w:val="20"/>
                <w:szCs w:val="20"/>
              </w:rPr>
            </w:r>
            <w:r w:rsidRPr="00A560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60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0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0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0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0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0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EF4EC"/>
          </w:tcPr>
          <w:p w:rsidR="00B36163" w:rsidRDefault="00B36163" w:rsidP="00B36163">
            <w:r w:rsidRPr="00A560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60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60A9">
              <w:rPr>
                <w:rFonts w:ascii="Arial" w:hAnsi="Arial" w:cs="Arial"/>
                <w:sz w:val="20"/>
                <w:szCs w:val="20"/>
              </w:rPr>
            </w:r>
            <w:r w:rsidRPr="00A560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60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0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0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0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0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0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C5B0E" w:rsidRPr="006871B3" w:rsidTr="00E3743E">
        <w:trPr>
          <w:trHeight w:val="340"/>
        </w:trPr>
        <w:tc>
          <w:tcPr>
            <w:tcW w:w="993" w:type="dxa"/>
          </w:tcPr>
          <w:p w:rsidR="00B36163" w:rsidRPr="006871B3" w:rsidRDefault="00B36163" w:rsidP="00B36163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B36163" w:rsidRPr="006871B3" w:rsidRDefault="00B36163" w:rsidP="00B36163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B36163" w:rsidRPr="006871B3" w:rsidRDefault="00B36163" w:rsidP="00B36163"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36163" w:rsidRDefault="00B36163" w:rsidP="00B36163">
            <w:r w:rsidRPr="00354B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4B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4B12">
              <w:rPr>
                <w:rFonts w:ascii="Arial" w:hAnsi="Arial" w:cs="Arial"/>
                <w:sz w:val="20"/>
                <w:szCs w:val="20"/>
              </w:rPr>
            </w:r>
            <w:r w:rsidRPr="00354B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4B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B36163" w:rsidRDefault="00B36163" w:rsidP="00B36163">
            <w:r w:rsidRPr="009B43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43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43BE">
              <w:rPr>
                <w:rFonts w:ascii="Arial" w:hAnsi="Arial" w:cs="Arial"/>
                <w:sz w:val="20"/>
                <w:szCs w:val="20"/>
              </w:rPr>
            </w:r>
            <w:r w:rsidRPr="009B43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43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quisits"/>
            <w:tag w:val="Requisits"/>
            <w:id w:val="-309713124"/>
            <w:placeholder>
              <w:docPart w:val="D725DC3640394C38B136A08BC3A20824"/>
            </w:placeholder>
            <w:showingPlcHdr/>
            <w:comboBox>
              <w:listItem w:value="Escollir un element"/>
              <w:listItem w:displayText="Sí (especifiqueu més avall)" w:value="Sí (especifiqueu més avall)"/>
              <w:listItem w:displayText="No" w:value="No"/>
            </w:comboBox>
          </w:sdtPr>
          <w:sdtEndPr/>
          <w:sdtContent>
            <w:tc>
              <w:tcPr>
                <w:tcW w:w="2126" w:type="dxa"/>
              </w:tcPr>
              <w:p w:rsidR="00B36163" w:rsidRPr="009B43BE" w:rsidRDefault="00B36163" w:rsidP="00B3616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Escollir un element</w:t>
                </w:r>
                <w:r w:rsidRPr="001238AA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16198820"/>
            <w:placeholder>
              <w:docPart w:val="4C285791FB094C64A9B009F3B99F6E42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shd w:val="clear" w:color="auto" w:fill="FEF4EC"/>
              </w:tcPr>
              <w:p w:rsidR="00B36163" w:rsidRDefault="00B36163" w:rsidP="00B36163">
                <w:r w:rsidRPr="006D4B7F">
                  <w:rPr>
                    <w:rStyle w:val="Textodelmarcadordeposicin"/>
                  </w:rPr>
                  <w:t>Fer clic per escollir data.</w:t>
                </w:r>
              </w:p>
            </w:tc>
          </w:sdtContent>
        </w:sdt>
        <w:tc>
          <w:tcPr>
            <w:tcW w:w="1134" w:type="dxa"/>
            <w:shd w:val="clear" w:color="auto" w:fill="FEF4EC"/>
          </w:tcPr>
          <w:p w:rsidR="00B36163" w:rsidRDefault="00B36163" w:rsidP="00B36163">
            <w:r w:rsidRPr="00A560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60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60A9">
              <w:rPr>
                <w:rFonts w:ascii="Arial" w:hAnsi="Arial" w:cs="Arial"/>
                <w:sz w:val="20"/>
                <w:szCs w:val="20"/>
              </w:rPr>
            </w:r>
            <w:r w:rsidRPr="00A560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60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0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0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0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0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0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EF4EC"/>
          </w:tcPr>
          <w:p w:rsidR="00B36163" w:rsidRDefault="00B36163" w:rsidP="00B36163">
            <w:r w:rsidRPr="00A560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60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60A9">
              <w:rPr>
                <w:rFonts w:ascii="Arial" w:hAnsi="Arial" w:cs="Arial"/>
                <w:sz w:val="20"/>
                <w:szCs w:val="20"/>
              </w:rPr>
            </w:r>
            <w:r w:rsidRPr="00A560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60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0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0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0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0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0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871B3" w:rsidRPr="00FC5B0E" w:rsidRDefault="00581944" w:rsidP="00D44CFC">
      <w:pPr>
        <w:spacing w:before="240" w:after="60"/>
        <w:rPr>
          <w:rFonts w:ascii="Arial" w:hAnsi="Arial" w:cs="Arial"/>
          <w:color w:val="984806" w:themeColor="accent6" w:themeShade="80"/>
          <w:sz w:val="20"/>
          <w:szCs w:val="20"/>
        </w:rPr>
      </w:pPr>
      <w:r w:rsidRPr="00581944">
        <w:rPr>
          <w:rFonts w:ascii="Arial" w:hAnsi="Arial" w:cs="Arial"/>
          <w:color w:val="984806" w:themeColor="accent6" w:themeShade="80"/>
          <w:sz w:val="20"/>
          <w:szCs w:val="20"/>
        </w:rPr>
        <w:t>Consideracions que hem de tenir en compte (especialment si heu indicat requisits especials)</w:t>
      </w:r>
      <w:r w:rsidR="00BE7964" w:rsidRPr="00FC5B0E">
        <w:rPr>
          <w:rFonts w:ascii="Arial" w:hAnsi="Arial" w:cs="Arial"/>
          <w:color w:val="984806" w:themeColor="accent6" w:themeShade="80"/>
          <w:sz w:val="20"/>
          <w:szCs w:val="20"/>
        </w:rPr>
        <w:t>:</w:t>
      </w:r>
    </w:p>
    <w:tbl>
      <w:tblPr>
        <w:tblStyle w:val="Tablaconcuadrcula"/>
        <w:tblW w:w="13892" w:type="dxa"/>
        <w:tblInd w:w="-34" w:type="dxa"/>
        <w:tblLook w:val="04A0" w:firstRow="1" w:lastRow="0" w:firstColumn="1" w:lastColumn="0" w:noHBand="0" w:noVBand="1"/>
      </w:tblPr>
      <w:tblGrid>
        <w:gridCol w:w="142"/>
        <w:gridCol w:w="13750"/>
      </w:tblGrid>
      <w:tr w:rsidR="00BE7964" w:rsidTr="00696799">
        <w:trPr>
          <w:gridBefore w:val="1"/>
          <w:wBefore w:w="142" w:type="dxa"/>
          <w:trHeight w:val="850"/>
        </w:trPr>
        <w:tc>
          <w:tcPr>
            <w:tcW w:w="13750" w:type="dxa"/>
          </w:tcPr>
          <w:p w:rsidR="00BE7964" w:rsidRDefault="00C326F1" w:rsidP="00C326F1">
            <w:pPr>
              <w:ind w:left="-107" w:right="-101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instrText xml:space="preserve"> FORMTEXT </w:instrText>
            </w:r>
            <w:r>
              <w:fldChar w:fldCharType="separate"/>
            </w:r>
            <w:bookmarkStart w:id="2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2"/>
            <w:r>
              <w:fldChar w:fldCharType="end"/>
            </w:r>
            <w:bookmarkEnd w:id="1"/>
          </w:p>
        </w:tc>
      </w:tr>
      <w:tr w:rsidR="00085540" w:rsidRPr="00B179AA" w:rsidTr="009E19FF">
        <w:tc>
          <w:tcPr>
            <w:tcW w:w="13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540" w:rsidRPr="00385948" w:rsidRDefault="00085540" w:rsidP="00085540">
            <w:pPr>
              <w:spacing w:before="60"/>
            </w:pPr>
            <w:r w:rsidRPr="00085540">
              <w:rPr>
                <w:sz w:val="24"/>
              </w:rPr>
              <w:t xml:space="preserve">Si us plau, envieu el formulari a: </w:t>
            </w:r>
            <w:hyperlink r:id="rId7" w:history="1">
              <w:r w:rsidRPr="00F62237">
                <w:rPr>
                  <w:rStyle w:val="Hipervnculo"/>
                  <w:rFonts w:cstheme="minorHAnsi"/>
                  <w:sz w:val="24"/>
                </w:rPr>
                <w:t>patrimoniescoles@aj-cornella.cat</w:t>
              </w:r>
            </w:hyperlink>
          </w:p>
        </w:tc>
      </w:tr>
    </w:tbl>
    <w:p w:rsidR="00BE7964" w:rsidRPr="006871B3" w:rsidRDefault="00BE7964" w:rsidP="003E5219">
      <w:pPr>
        <w:spacing w:before="240"/>
      </w:pPr>
    </w:p>
    <w:sectPr w:rsidR="00BE7964" w:rsidRPr="006871B3" w:rsidSect="00FC5B0E">
      <w:headerReference w:type="default" r:id="rId8"/>
      <w:pgSz w:w="16838" w:h="11906" w:orient="landscape"/>
      <w:pgMar w:top="1418" w:right="1701" w:bottom="993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338" w:rsidRDefault="00031338" w:rsidP="00571003">
      <w:pPr>
        <w:spacing w:after="0" w:line="240" w:lineRule="auto"/>
      </w:pPr>
      <w:r>
        <w:separator/>
      </w:r>
    </w:p>
  </w:endnote>
  <w:endnote w:type="continuationSeparator" w:id="0">
    <w:p w:rsidR="00031338" w:rsidRDefault="00031338" w:rsidP="0057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338" w:rsidRDefault="00031338" w:rsidP="00571003">
      <w:pPr>
        <w:spacing w:after="0" w:line="240" w:lineRule="auto"/>
      </w:pPr>
      <w:r>
        <w:separator/>
      </w:r>
    </w:p>
  </w:footnote>
  <w:footnote w:type="continuationSeparator" w:id="0">
    <w:p w:rsidR="00031338" w:rsidRDefault="00031338" w:rsidP="00571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Ind w:w="-34" w:type="dxa"/>
      <w:tblLook w:val="04A0" w:firstRow="1" w:lastRow="0" w:firstColumn="1" w:lastColumn="0" w:noHBand="0" w:noVBand="1"/>
    </w:tblPr>
    <w:tblGrid>
      <w:gridCol w:w="4312"/>
      <w:gridCol w:w="9580"/>
    </w:tblGrid>
    <w:tr w:rsidR="00B30FA2" w:rsidRPr="00571003" w:rsidTr="004D292C">
      <w:trPr>
        <w:trHeight w:val="1247"/>
      </w:trPr>
      <w:tc>
        <w:tcPr>
          <w:tcW w:w="4312" w:type="dxa"/>
          <w:vAlign w:val="center"/>
        </w:tcPr>
        <w:p w:rsidR="00B30FA2" w:rsidRPr="004D292C" w:rsidRDefault="00B30FA2" w:rsidP="004D292C">
          <w:pPr>
            <w:spacing w:after="60" w:line="240" w:lineRule="auto"/>
            <w:rPr>
              <w:rFonts w:ascii="Calibri" w:eastAsia="Times New Roman" w:hAnsi="Calibri" w:cs="Calibri"/>
              <w:b/>
              <w:color w:val="4A442A"/>
              <w:sz w:val="20"/>
              <w:szCs w:val="20"/>
              <w:lang w:eastAsia="es-ES"/>
            </w:rPr>
          </w:pPr>
          <w:r w:rsidRPr="00571003">
            <w:rPr>
              <w:rFonts w:ascii="Calibri" w:eastAsia="Times New Roman" w:hAnsi="Calibri" w:cs="Calibri"/>
              <w:b/>
              <w:color w:val="4A442A"/>
              <w:sz w:val="20"/>
              <w:szCs w:val="20"/>
              <w:lang w:eastAsia="es-ES"/>
            </w:rPr>
            <w:t xml:space="preserve">  </w:t>
          </w:r>
          <w:r w:rsidRPr="00571003">
            <w:rPr>
              <w:rFonts w:ascii="Calibri" w:eastAsia="Times New Roman" w:hAnsi="Calibri" w:cs="Calibri"/>
              <w:b/>
              <w:noProof/>
              <w:color w:val="4A442A"/>
              <w:sz w:val="20"/>
              <w:szCs w:val="20"/>
              <w:lang w:eastAsia="ca-ES"/>
            </w:rPr>
            <w:drawing>
              <wp:inline distT="0" distB="0" distL="0" distR="0" wp14:anchorId="0731A798" wp14:editId="16F72D7D">
                <wp:extent cx="1724193" cy="609600"/>
                <wp:effectExtent l="0" t="0" r="9525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3" descr="MPM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0880" cy="611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80" w:type="dxa"/>
        </w:tcPr>
        <w:p w:rsidR="00B30FA2" w:rsidRPr="00571003" w:rsidRDefault="00B30FA2" w:rsidP="00571003">
          <w:pPr>
            <w:spacing w:after="0" w:line="240" w:lineRule="auto"/>
            <w:jc w:val="right"/>
            <w:rPr>
              <w:rFonts w:ascii="Calibri" w:eastAsia="Times New Roman" w:hAnsi="Calibri" w:cs="Calibri"/>
              <w:color w:val="4A442A"/>
              <w:sz w:val="20"/>
              <w:szCs w:val="20"/>
              <w:lang w:eastAsia="es-ES"/>
            </w:rPr>
          </w:pPr>
          <w:r w:rsidRPr="00571003">
            <w:rPr>
              <w:rFonts w:ascii="Calibri" w:eastAsia="Times New Roman" w:hAnsi="Calibri" w:cs="Calibri"/>
              <w:noProof/>
              <w:color w:val="4A442A"/>
              <w:sz w:val="20"/>
              <w:szCs w:val="20"/>
              <w:lang w:eastAsia="ca-ES"/>
            </w:rPr>
            <w:drawing>
              <wp:inline distT="0" distB="0" distL="0" distR="0" wp14:anchorId="2398E1E3" wp14:editId="3B1E9443">
                <wp:extent cx="1732915" cy="553085"/>
                <wp:effectExtent l="19050" t="0" r="635" b="0"/>
                <wp:docPr id="4" name="Imagen 4" descr="Logo_Color_Horit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4" descr="Logo_Color_Horit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915" cy="553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30FA2" w:rsidRPr="00571003" w:rsidRDefault="00B30FA2" w:rsidP="004D292C">
          <w:pPr>
            <w:spacing w:after="0" w:line="240" w:lineRule="auto"/>
            <w:jc w:val="right"/>
            <w:rPr>
              <w:rFonts w:ascii="Calibri" w:eastAsia="Times New Roman" w:hAnsi="Calibri" w:cs="Calibri"/>
              <w:color w:val="4A442A"/>
              <w:sz w:val="20"/>
              <w:szCs w:val="20"/>
              <w:lang w:eastAsia="es-ES"/>
            </w:rPr>
          </w:pPr>
          <w:r w:rsidRPr="00571003">
            <w:rPr>
              <w:rFonts w:ascii="Calibri" w:eastAsia="Times New Roman" w:hAnsi="Calibri" w:cs="Calibri"/>
              <w:color w:val="4A442A"/>
              <w:sz w:val="20"/>
              <w:szCs w:val="20"/>
              <w:lang w:eastAsia="es-ES"/>
            </w:rPr>
            <w:t>Departament de Patrimoni Cultural</w:t>
          </w:r>
        </w:p>
      </w:tc>
    </w:tr>
  </w:tbl>
  <w:p w:rsidR="00B30FA2" w:rsidRPr="003E5219" w:rsidRDefault="00B30FA2" w:rsidP="00BE7964">
    <w:pPr>
      <w:pStyle w:val="Encabezad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92744"/>
    <w:multiLevelType w:val="hybridMultilevel"/>
    <w:tmpl w:val="3CBE985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80252"/>
    <w:multiLevelType w:val="hybridMultilevel"/>
    <w:tmpl w:val="8808419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d7ttniB/+89DzYOp6ZfNn2TY60RWEMCXBmSL5F6uT7SoAVLcPeJB09Knv542GAjSpZYYVIo3WZGrIboO23tC6A==" w:salt="HYmftuyjW56g4fhTHk6BTw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38"/>
    <w:rsid w:val="00031338"/>
    <w:rsid w:val="00065B21"/>
    <w:rsid w:val="00085540"/>
    <w:rsid w:val="000A71AE"/>
    <w:rsid w:val="000C7B82"/>
    <w:rsid w:val="000E3ABB"/>
    <w:rsid w:val="001A2B94"/>
    <w:rsid w:val="002328E6"/>
    <w:rsid w:val="002F741A"/>
    <w:rsid w:val="00385948"/>
    <w:rsid w:val="00395A15"/>
    <w:rsid w:val="003E5219"/>
    <w:rsid w:val="00412C12"/>
    <w:rsid w:val="00463F6F"/>
    <w:rsid w:val="004D292C"/>
    <w:rsid w:val="005413D0"/>
    <w:rsid w:val="00571003"/>
    <w:rsid w:val="005778CB"/>
    <w:rsid w:val="00581944"/>
    <w:rsid w:val="005A0DD0"/>
    <w:rsid w:val="006460E1"/>
    <w:rsid w:val="006871B3"/>
    <w:rsid w:val="00696799"/>
    <w:rsid w:val="006E4BA7"/>
    <w:rsid w:val="0079152F"/>
    <w:rsid w:val="0079275A"/>
    <w:rsid w:val="008370DE"/>
    <w:rsid w:val="008F1838"/>
    <w:rsid w:val="0093239B"/>
    <w:rsid w:val="00981BE1"/>
    <w:rsid w:val="00A37EB3"/>
    <w:rsid w:val="00AC0899"/>
    <w:rsid w:val="00B30FA2"/>
    <w:rsid w:val="00B36163"/>
    <w:rsid w:val="00B61511"/>
    <w:rsid w:val="00BE7964"/>
    <w:rsid w:val="00C326F1"/>
    <w:rsid w:val="00C33431"/>
    <w:rsid w:val="00C87050"/>
    <w:rsid w:val="00CC03DC"/>
    <w:rsid w:val="00CD72F1"/>
    <w:rsid w:val="00D30CAE"/>
    <w:rsid w:val="00D44CFC"/>
    <w:rsid w:val="00DD33F0"/>
    <w:rsid w:val="00E3743E"/>
    <w:rsid w:val="00E521D1"/>
    <w:rsid w:val="00E97882"/>
    <w:rsid w:val="00FA5E24"/>
    <w:rsid w:val="00FC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90FECA8B-A06E-41C1-8D65-B6CDA2E8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B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2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28E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71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1003"/>
  </w:style>
  <w:style w:type="paragraph" w:styleId="Piedepgina">
    <w:name w:val="footer"/>
    <w:basedOn w:val="Normal"/>
    <w:link w:val="PiedepginaCar"/>
    <w:uiPriority w:val="99"/>
    <w:unhideWhenUsed/>
    <w:rsid w:val="00571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1003"/>
  </w:style>
  <w:style w:type="character" w:styleId="Textodelmarcadordeposicin">
    <w:name w:val="Placeholder Text"/>
    <w:basedOn w:val="Fuentedeprrafopredeter"/>
    <w:uiPriority w:val="99"/>
    <w:semiHidden/>
    <w:rsid w:val="0093239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967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trimoniescoles@aj-cornella.cat?subject=Petici&#243;%20d'activitat%20escol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grasf\Desktop\Propostes%20educatives%20de%20Patrimoni%20Cultural%20de%20Cornell&#224;%20de%20Llobrega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39C20DE7EC462AB920C3BAEDB30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26A87-D50A-4A40-B797-C8D5699E7C22}"/>
      </w:docPartPr>
      <w:docPartBody>
        <w:p w:rsidR="00981F3A" w:rsidRDefault="009428E6" w:rsidP="009428E6">
          <w:pPr>
            <w:pStyle w:val="2139C20DE7EC462AB920C3BAEDB30EDD4"/>
          </w:pPr>
          <w:r>
            <w:rPr>
              <w:rStyle w:val="Textodelmarcadordeposicin"/>
            </w:rPr>
            <w:t>Escollir un element</w:t>
          </w:r>
          <w:r w:rsidRPr="001238AA">
            <w:rPr>
              <w:rStyle w:val="Textodelmarcadordeposicin"/>
            </w:rPr>
            <w:t>.</w:t>
          </w:r>
        </w:p>
      </w:docPartBody>
    </w:docPart>
    <w:docPart>
      <w:docPartPr>
        <w:name w:val="E3BA8E83F4CD44A2AF16DA2114CC6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AAAEF-F7A5-4229-A3E0-9C790D08D35A}"/>
      </w:docPartPr>
      <w:docPartBody>
        <w:p w:rsidR="00981F3A" w:rsidRDefault="009428E6" w:rsidP="009428E6">
          <w:pPr>
            <w:pStyle w:val="E3BA8E83F4CD44A2AF16DA2114CC6B4F4"/>
          </w:pPr>
          <w:r w:rsidRPr="00B36163">
            <w:rPr>
              <w:rStyle w:val="Textodelmarcadordeposicin"/>
            </w:rPr>
            <w:t>Fer clic per escollir data</w:t>
          </w:r>
          <w:r w:rsidRPr="001238AA">
            <w:rPr>
              <w:rStyle w:val="Textodelmarcadordeposicin"/>
            </w:rPr>
            <w:t>.</w:t>
          </w:r>
        </w:p>
      </w:docPartBody>
    </w:docPart>
    <w:docPart>
      <w:docPartPr>
        <w:name w:val="CD724C8AA8894712B266895887164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30390-404A-495B-9FA9-B9E467F1AEA8}"/>
      </w:docPartPr>
      <w:docPartBody>
        <w:p w:rsidR="00981F3A" w:rsidRDefault="009428E6" w:rsidP="009428E6">
          <w:pPr>
            <w:pStyle w:val="CD724C8AA8894712B266895887164A594"/>
          </w:pPr>
          <w:r>
            <w:rPr>
              <w:rStyle w:val="Textodelmarcadordeposicin"/>
            </w:rPr>
            <w:t>Escollir un element</w:t>
          </w:r>
          <w:r w:rsidRPr="001238AA">
            <w:rPr>
              <w:rStyle w:val="Textodelmarcadordeposicin"/>
            </w:rPr>
            <w:t>.</w:t>
          </w:r>
        </w:p>
      </w:docPartBody>
    </w:docPart>
    <w:docPart>
      <w:docPartPr>
        <w:name w:val="05AB6C8B1D7B48659CFAE0E768777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1865C-4776-450E-9049-03BD7513FA12}"/>
      </w:docPartPr>
      <w:docPartBody>
        <w:p w:rsidR="00981F3A" w:rsidRDefault="009428E6" w:rsidP="009428E6">
          <w:pPr>
            <w:pStyle w:val="05AB6C8B1D7B48659CFAE0E7687770F54"/>
          </w:pPr>
          <w:r w:rsidRPr="006D4B7F">
            <w:rPr>
              <w:rStyle w:val="Textodelmarcadordeposicin"/>
            </w:rPr>
            <w:t>Fer clic per escollir data.</w:t>
          </w:r>
        </w:p>
      </w:docPartBody>
    </w:docPart>
    <w:docPart>
      <w:docPartPr>
        <w:name w:val="A11EE79A58BD442D97E53EA5F3229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D5B55-F033-48B3-8617-62C16232F05A}"/>
      </w:docPartPr>
      <w:docPartBody>
        <w:p w:rsidR="00981F3A" w:rsidRDefault="009428E6" w:rsidP="009428E6">
          <w:pPr>
            <w:pStyle w:val="A11EE79A58BD442D97E53EA5F32298604"/>
          </w:pPr>
          <w:r>
            <w:rPr>
              <w:rStyle w:val="Textodelmarcadordeposicin"/>
            </w:rPr>
            <w:t>Escollir un element</w:t>
          </w:r>
          <w:r w:rsidRPr="001238AA">
            <w:rPr>
              <w:rStyle w:val="Textodelmarcadordeposicin"/>
            </w:rPr>
            <w:t>.</w:t>
          </w:r>
        </w:p>
      </w:docPartBody>
    </w:docPart>
    <w:docPart>
      <w:docPartPr>
        <w:name w:val="E926E26F8CE444F08B14943B4441D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C29E4-B31A-4608-BC69-72EE9A1A5D6F}"/>
      </w:docPartPr>
      <w:docPartBody>
        <w:p w:rsidR="00981F3A" w:rsidRDefault="009428E6" w:rsidP="009428E6">
          <w:pPr>
            <w:pStyle w:val="E926E26F8CE444F08B14943B4441D3594"/>
          </w:pPr>
          <w:r w:rsidRPr="006D4B7F">
            <w:rPr>
              <w:rStyle w:val="Textodelmarcadordeposicin"/>
            </w:rPr>
            <w:t>Fer clic per escollir data.</w:t>
          </w:r>
        </w:p>
      </w:docPartBody>
    </w:docPart>
    <w:docPart>
      <w:docPartPr>
        <w:name w:val="D725DC3640394C38B136A08BC3A20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0FD30-E12B-474A-9783-6A6BAA753DAF}"/>
      </w:docPartPr>
      <w:docPartBody>
        <w:p w:rsidR="00981F3A" w:rsidRDefault="009428E6" w:rsidP="009428E6">
          <w:pPr>
            <w:pStyle w:val="D725DC3640394C38B136A08BC3A208244"/>
          </w:pPr>
          <w:r>
            <w:rPr>
              <w:rStyle w:val="Textodelmarcadordeposicin"/>
            </w:rPr>
            <w:t>Escollir un element</w:t>
          </w:r>
          <w:r w:rsidRPr="001238AA">
            <w:rPr>
              <w:rStyle w:val="Textodelmarcadordeposicin"/>
            </w:rPr>
            <w:t>.</w:t>
          </w:r>
        </w:p>
      </w:docPartBody>
    </w:docPart>
    <w:docPart>
      <w:docPartPr>
        <w:name w:val="4C285791FB094C64A9B009F3B99F6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4955A-391A-48B9-96FC-11B8B961AF4E}"/>
      </w:docPartPr>
      <w:docPartBody>
        <w:p w:rsidR="00981F3A" w:rsidRDefault="009428E6" w:rsidP="009428E6">
          <w:pPr>
            <w:pStyle w:val="4C285791FB094C64A9B009F3B99F6E424"/>
          </w:pPr>
          <w:r w:rsidRPr="006D4B7F">
            <w:rPr>
              <w:rStyle w:val="Textodelmarcadordeposicin"/>
            </w:rPr>
            <w:t>Fer clic per escollir data.</w:t>
          </w:r>
        </w:p>
      </w:docPartBody>
    </w:docPart>
    <w:docPart>
      <w:docPartPr>
        <w:name w:val="300C38A243D14268B083900CEDB8C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3AA47-6949-4651-9ECB-6138A2E446BC}"/>
      </w:docPartPr>
      <w:docPartBody>
        <w:p w:rsidR="00981F3A" w:rsidRDefault="009428E6" w:rsidP="009428E6">
          <w:pPr>
            <w:pStyle w:val="300C38A243D14268B083900CEDB8CBAE3"/>
          </w:pPr>
          <w:r>
            <w:rPr>
              <w:rStyle w:val="Textodelmarcadordeposicin"/>
            </w:rPr>
            <w:t>Escollir un element</w:t>
          </w:r>
          <w:r w:rsidRPr="00BE7964">
            <w:rPr>
              <w:rStyle w:val="Textodelmarcadordeposicin"/>
              <w:rFonts w:ascii="Arial" w:hAnsi="Arial" w:cs="Arial"/>
              <w:sz w:val="20"/>
            </w:rPr>
            <w:t>.</w:t>
          </w:r>
        </w:p>
      </w:docPartBody>
    </w:docPart>
    <w:docPart>
      <w:docPartPr>
        <w:name w:val="C086EA302E5D42ECBCFDFDDAAE19B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87147-D624-4C14-81B1-FC9B61BA9B34}"/>
      </w:docPartPr>
      <w:docPartBody>
        <w:p w:rsidR="00981F3A" w:rsidRDefault="009428E6" w:rsidP="009428E6">
          <w:pPr>
            <w:pStyle w:val="C086EA302E5D42ECBCFDFDDAAE19B3C63"/>
          </w:pPr>
          <w:r w:rsidRPr="000E3ABB">
            <w:rPr>
              <w:rFonts w:ascii="Arial" w:hAnsi="Arial" w:cs="Arial"/>
              <w:color w:val="808080" w:themeColor="background1" w:themeShade="80"/>
              <w:sz w:val="20"/>
            </w:rPr>
            <w:t>Sí/No</w:t>
          </w:r>
        </w:p>
      </w:docPartBody>
    </w:docPart>
    <w:docPart>
      <w:docPartPr>
        <w:name w:val="73391773BD764B6E86D10B1220897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A8FA9-BB28-4258-B639-D95ED9F88AF4}"/>
      </w:docPartPr>
      <w:docPartBody>
        <w:p w:rsidR="00981F3A" w:rsidRDefault="009428E6" w:rsidP="009428E6">
          <w:pPr>
            <w:pStyle w:val="73391773BD764B6E86D10B1220897A173"/>
          </w:pPr>
          <w:r>
            <w:rPr>
              <w:rStyle w:val="Textodelmarcadordeposicin"/>
            </w:rPr>
            <w:t>Fer clic per escollir data</w:t>
          </w:r>
          <w:r w:rsidRPr="001238AA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33"/>
    <w:rsid w:val="001420DC"/>
    <w:rsid w:val="001A1233"/>
    <w:rsid w:val="00680B26"/>
    <w:rsid w:val="00856086"/>
    <w:rsid w:val="009428E6"/>
    <w:rsid w:val="00981F3A"/>
    <w:rsid w:val="00D24241"/>
    <w:rsid w:val="00E9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428E6"/>
    <w:rPr>
      <w:color w:val="808080"/>
    </w:rPr>
  </w:style>
  <w:style w:type="paragraph" w:customStyle="1" w:styleId="8512789FD7DA448FB5BFED2E760F9114">
    <w:name w:val="8512789FD7DA448FB5BFED2E760F9114"/>
  </w:style>
  <w:style w:type="paragraph" w:customStyle="1" w:styleId="E83CFB02469C4D388B6CDE7545E7C0CD">
    <w:name w:val="E83CFB02469C4D388B6CDE7545E7C0CD"/>
  </w:style>
  <w:style w:type="paragraph" w:customStyle="1" w:styleId="0D000E4D3C6D4B5A80FF0A31C060BDDD">
    <w:name w:val="0D000E4D3C6D4B5A80FF0A31C060BDDD"/>
  </w:style>
  <w:style w:type="paragraph" w:customStyle="1" w:styleId="8BD91AC973954B148479EE03C2BBB8C5">
    <w:name w:val="8BD91AC973954B148479EE03C2BBB8C5"/>
  </w:style>
  <w:style w:type="paragraph" w:customStyle="1" w:styleId="DE05C3D9D090432A86D848BDE2C08575">
    <w:name w:val="DE05C3D9D090432A86D848BDE2C08575"/>
  </w:style>
  <w:style w:type="paragraph" w:customStyle="1" w:styleId="C036778D73CB47D8B9855E5549063050">
    <w:name w:val="C036778D73CB47D8B9855E5549063050"/>
  </w:style>
  <w:style w:type="paragraph" w:customStyle="1" w:styleId="E3433E787FA9459585312A9F21C2FB87">
    <w:name w:val="E3433E787FA9459585312A9F21C2FB87"/>
  </w:style>
  <w:style w:type="paragraph" w:customStyle="1" w:styleId="ACECF46F91784649B3FC626A10D000F7">
    <w:name w:val="ACECF46F91784649B3FC626A10D000F7"/>
  </w:style>
  <w:style w:type="paragraph" w:customStyle="1" w:styleId="0B3FC78D3E3E4DCD8ED947A379A11520">
    <w:name w:val="0B3FC78D3E3E4DCD8ED947A379A11520"/>
  </w:style>
  <w:style w:type="paragraph" w:customStyle="1" w:styleId="9E1112A51D71402C88A1C0CC67F10C4A">
    <w:name w:val="9E1112A51D71402C88A1C0CC67F10C4A"/>
  </w:style>
  <w:style w:type="paragraph" w:customStyle="1" w:styleId="334409795ADC4490B1F6E943F111CF96">
    <w:name w:val="334409795ADC4490B1F6E943F111CF96"/>
  </w:style>
  <w:style w:type="paragraph" w:customStyle="1" w:styleId="F888C6A82D7E4587A7274859E659CEF0">
    <w:name w:val="F888C6A82D7E4587A7274859E659CEF0"/>
  </w:style>
  <w:style w:type="paragraph" w:customStyle="1" w:styleId="E630016DFD504BF6B5CE1DF889C40F9A">
    <w:name w:val="E630016DFD504BF6B5CE1DF889C40F9A"/>
  </w:style>
  <w:style w:type="paragraph" w:customStyle="1" w:styleId="C5872D3FF16E412D9C435C11C04AB4D1">
    <w:name w:val="C5872D3FF16E412D9C435C11C04AB4D1"/>
  </w:style>
  <w:style w:type="paragraph" w:customStyle="1" w:styleId="5EBD09F06C5D41EC91814308E31B0E21">
    <w:name w:val="5EBD09F06C5D41EC91814308E31B0E21"/>
  </w:style>
  <w:style w:type="paragraph" w:customStyle="1" w:styleId="01BF5EFF02E44DADAFB7B279D38D2F64">
    <w:name w:val="01BF5EFF02E44DADAFB7B279D38D2F64"/>
  </w:style>
  <w:style w:type="paragraph" w:customStyle="1" w:styleId="C7407D1BD6904F3FBFA5ACD9587164B1">
    <w:name w:val="C7407D1BD6904F3FBFA5ACD9587164B1"/>
  </w:style>
  <w:style w:type="paragraph" w:customStyle="1" w:styleId="67A18C17353445CF9555A7E972CCBB28">
    <w:name w:val="67A18C17353445CF9555A7E972CCBB28"/>
  </w:style>
  <w:style w:type="paragraph" w:customStyle="1" w:styleId="8512789FD7DA448FB5BFED2E760F91141">
    <w:name w:val="8512789FD7DA448FB5BFED2E760F91141"/>
    <w:rsid w:val="001A1233"/>
    <w:pPr>
      <w:spacing w:after="200" w:line="276" w:lineRule="auto"/>
    </w:pPr>
    <w:rPr>
      <w:rFonts w:eastAsiaTheme="minorHAnsi"/>
      <w:lang w:eastAsia="en-US"/>
    </w:rPr>
  </w:style>
  <w:style w:type="paragraph" w:customStyle="1" w:styleId="E83CFB02469C4D388B6CDE7545E7C0CD1">
    <w:name w:val="E83CFB02469C4D388B6CDE7545E7C0CD1"/>
    <w:rsid w:val="001A1233"/>
    <w:pPr>
      <w:spacing w:after="200" w:line="276" w:lineRule="auto"/>
    </w:pPr>
    <w:rPr>
      <w:rFonts w:eastAsiaTheme="minorHAnsi"/>
      <w:lang w:eastAsia="en-US"/>
    </w:rPr>
  </w:style>
  <w:style w:type="paragraph" w:customStyle="1" w:styleId="0D000E4D3C6D4B5A80FF0A31C060BDDD1">
    <w:name w:val="0D000E4D3C6D4B5A80FF0A31C060BDDD1"/>
    <w:rsid w:val="001A1233"/>
    <w:pPr>
      <w:spacing w:after="200" w:line="276" w:lineRule="auto"/>
    </w:pPr>
    <w:rPr>
      <w:rFonts w:eastAsiaTheme="minorHAnsi"/>
      <w:lang w:eastAsia="en-US"/>
    </w:rPr>
  </w:style>
  <w:style w:type="paragraph" w:customStyle="1" w:styleId="8BD91AC973954B148479EE03C2BBB8C51">
    <w:name w:val="8BD91AC973954B148479EE03C2BBB8C51"/>
    <w:rsid w:val="001A1233"/>
    <w:pPr>
      <w:spacing w:after="200" w:line="276" w:lineRule="auto"/>
    </w:pPr>
    <w:rPr>
      <w:rFonts w:eastAsiaTheme="minorHAnsi"/>
      <w:lang w:eastAsia="en-US"/>
    </w:rPr>
  </w:style>
  <w:style w:type="paragraph" w:customStyle="1" w:styleId="DE05C3D9D090432A86D848BDE2C085751">
    <w:name w:val="DE05C3D9D090432A86D848BDE2C085751"/>
    <w:rsid w:val="001A1233"/>
    <w:pPr>
      <w:spacing w:after="200" w:line="276" w:lineRule="auto"/>
    </w:pPr>
    <w:rPr>
      <w:rFonts w:eastAsiaTheme="minorHAnsi"/>
      <w:lang w:eastAsia="en-US"/>
    </w:rPr>
  </w:style>
  <w:style w:type="paragraph" w:customStyle="1" w:styleId="C036778D73CB47D8B9855E55490630501">
    <w:name w:val="C036778D73CB47D8B9855E55490630501"/>
    <w:rsid w:val="001A1233"/>
    <w:pPr>
      <w:spacing w:after="200" w:line="276" w:lineRule="auto"/>
    </w:pPr>
    <w:rPr>
      <w:rFonts w:eastAsiaTheme="minorHAnsi"/>
      <w:lang w:eastAsia="en-US"/>
    </w:rPr>
  </w:style>
  <w:style w:type="paragraph" w:customStyle="1" w:styleId="E3433E787FA9459585312A9F21C2FB871">
    <w:name w:val="E3433E787FA9459585312A9F21C2FB871"/>
    <w:rsid w:val="001A1233"/>
    <w:pPr>
      <w:spacing w:after="200" w:line="276" w:lineRule="auto"/>
    </w:pPr>
    <w:rPr>
      <w:rFonts w:eastAsiaTheme="minorHAnsi"/>
      <w:lang w:eastAsia="en-US"/>
    </w:rPr>
  </w:style>
  <w:style w:type="paragraph" w:customStyle="1" w:styleId="ACECF46F91784649B3FC626A10D000F71">
    <w:name w:val="ACECF46F91784649B3FC626A10D000F71"/>
    <w:rsid w:val="001A1233"/>
    <w:pPr>
      <w:spacing w:after="200" w:line="276" w:lineRule="auto"/>
    </w:pPr>
    <w:rPr>
      <w:rFonts w:eastAsiaTheme="minorHAnsi"/>
      <w:lang w:eastAsia="en-US"/>
    </w:rPr>
  </w:style>
  <w:style w:type="paragraph" w:customStyle="1" w:styleId="0B3FC78D3E3E4DCD8ED947A379A115201">
    <w:name w:val="0B3FC78D3E3E4DCD8ED947A379A115201"/>
    <w:rsid w:val="001A1233"/>
    <w:pPr>
      <w:spacing w:after="200" w:line="276" w:lineRule="auto"/>
    </w:pPr>
    <w:rPr>
      <w:rFonts w:eastAsiaTheme="minorHAnsi"/>
      <w:lang w:eastAsia="en-US"/>
    </w:rPr>
  </w:style>
  <w:style w:type="paragraph" w:customStyle="1" w:styleId="9E1112A51D71402C88A1C0CC67F10C4A1">
    <w:name w:val="9E1112A51D71402C88A1C0CC67F10C4A1"/>
    <w:rsid w:val="001A1233"/>
    <w:pPr>
      <w:spacing w:after="200" w:line="276" w:lineRule="auto"/>
    </w:pPr>
    <w:rPr>
      <w:rFonts w:eastAsiaTheme="minorHAnsi"/>
      <w:lang w:eastAsia="en-US"/>
    </w:rPr>
  </w:style>
  <w:style w:type="paragraph" w:customStyle="1" w:styleId="334409795ADC4490B1F6E943F111CF961">
    <w:name w:val="334409795ADC4490B1F6E943F111CF961"/>
    <w:rsid w:val="001A1233"/>
    <w:pPr>
      <w:spacing w:after="200" w:line="276" w:lineRule="auto"/>
    </w:pPr>
    <w:rPr>
      <w:rFonts w:eastAsiaTheme="minorHAnsi"/>
      <w:lang w:eastAsia="en-US"/>
    </w:rPr>
  </w:style>
  <w:style w:type="paragraph" w:customStyle="1" w:styleId="F888C6A82D7E4587A7274859E659CEF01">
    <w:name w:val="F888C6A82D7E4587A7274859E659CEF01"/>
    <w:rsid w:val="001A1233"/>
    <w:pPr>
      <w:spacing w:after="200" w:line="276" w:lineRule="auto"/>
    </w:pPr>
    <w:rPr>
      <w:rFonts w:eastAsiaTheme="minorHAnsi"/>
      <w:lang w:eastAsia="en-US"/>
    </w:rPr>
  </w:style>
  <w:style w:type="paragraph" w:customStyle="1" w:styleId="E630016DFD504BF6B5CE1DF889C40F9A1">
    <w:name w:val="E630016DFD504BF6B5CE1DF889C40F9A1"/>
    <w:rsid w:val="001A1233"/>
    <w:pPr>
      <w:spacing w:after="200" w:line="276" w:lineRule="auto"/>
    </w:pPr>
    <w:rPr>
      <w:rFonts w:eastAsiaTheme="minorHAnsi"/>
      <w:lang w:eastAsia="en-US"/>
    </w:rPr>
  </w:style>
  <w:style w:type="paragraph" w:customStyle="1" w:styleId="C5872D3FF16E412D9C435C11C04AB4D11">
    <w:name w:val="C5872D3FF16E412D9C435C11C04AB4D11"/>
    <w:rsid w:val="001A1233"/>
    <w:pPr>
      <w:spacing w:after="200" w:line="276" w:lineRule="auto"/>
    </w:pPr>
    <w:rPr>
      <w:rFonts w:eastAsiaTheme="minorHAnsi"/>
      <w:lang w:eastAsia="en-US"/>
    </w:rPr>
  </w:style>
  <w:style w:type="paragraph" w:customStyle="1" w:styleId="5EBD09F06C5D41EC91814308E31B0E211">
    <w:name w:val="5EBD09F06C5D41EC91814308E31B0E211"/>
    <w:rsid w:val="001A1233"/>
    <w:pPr>
      <w:spacing w:after="200" w:line="276" w:lineRule="auto"/>
    </w:pPr>
    <w:rPr>
      <w:rFonts w:eastAsiaTheme="minorHAnsi"/>
      <w:lang w:eastAsia="en-US"/>
    </w:rPr>
  </w:style>
  <w:style w:type="paragraph" w:customStyle="1" w:styleId="01BF5EFF02E44DADAFB7B279D38D2F641">
    <w:name w:val="01BF5EFF02E44DADAFB7B279D38D2F641"/>
    <w:rsid w:val="001A1233"/>
    <w:pPr>
      <w:spacing w:after="200" w:line="276" w:lineRule="auto"/>
    </w:pPr>
    <w:rPr>
      <w:rFonts w:eastAsiaTheme="minorHAnsi"/>
      <w:lang w:eastAsia="en-US"/>
    </w:rPr>
  </w:style>
  <w:style w:type="paragraph" w:customStyle="1" w:styleId="C7407D1BD6904F3FBFA5ACD9587164B11">
    <w:name w:val="C7407D1BD6904F3FBFA5ACD9587164B11"/>
    <w:rsid w:val="001A1233"/>
    <w:pPr>
      <w:spacing w:after="200" w:line="276" w:lineRule="auto"/>
    </w:pPr>
    <w:rPr>
      <w:rFonts w:eastAsiaTheme="minorHAnsi"/>
      <w:lang w:eastAsia="en-US"/>
    </w:rPr>
  </w:style>
  <w:style w:type="paragraph" w:customStyle="1" w:styleId="67A18C17353445CF9555A7E972CCBB281">
    <w:name w:val="67A18C17353445CF9555A7E972CCBB281"/>
    <w:rsid w:val="001A1233"/>
    <w:pPr>
      <w:spacing w:after="200" w:line="276" w:lineRule="auto"/>
    </w:pPr>
    <w:rPr>
      <w:rFonts w:eastAsiaTheme="minorHAnsi"/>
      <w:lang w:eastAsia="en-US"/>
    </w:rPr>
  </w:style>
  <w:style w:type="paragraph" w:customStyle="1" w:styleId="8512789FD7DA448FB5BFED2E760F91142">
    <w:name w:val="8512789FD7DA448FB5BFED2E760F91142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E83CFB02469C4D388B6CDE7545E7C0CD2">
    <w:name w:val="E83CFB02469C4D388B6CDE7545E7C0CD2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0D000E4D3C6D4B5A80FF0A31C060BDDD2">
    <w:name w:val="0D000E4D3C6D4B5A80FF0A31C060BDDD2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8BD91AC973954B148479EE03C2BBB8C52">
    <w:name w:val="8BD91AC973954B148479EE03C2BBB8C52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DE05C3D9D090432A86D848BDE2C085752">
    <w:name w:val="DE05C3D9D090432A86D848BDE2C085752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C036778D73CB47D8B9855E55490630502">
    <w:name w:val="C036778D73CB47D8B9855E55490630502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E3433E787FA9459585312A9F21C2FB872">
    <w:name w:val="E3433E787FA9459585312A9F21C2FB872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ACECF46F91784649B3FC626A10D000F72">
    <w:name w:val="ACECF46F91784649B3FC626A10D000F72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0B3FC78D3E3E4DCD8ED947A379A115202">
    <w:name w:val="0B3FC78D3E3E4DCD8ED947A379A115202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9E1112A51D71402C88A1C0CC67F10C4A2">
    <w:name w:val="9E1112A51D71402C88A1C0CC67F10C4A2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334409795ADC4490B1F6E943F111CF962">
    <w:name w:val="334409795ADC4490B1F6E943F111CF962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F888C6A82D7E4587A7274859E659CEF02">
    <w:name w:val="F888C6A82D7E4587A7274859E659CEF02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E630016DFD504BF6B5CE1DF889C40F9A2">
    <w:name w:val="E630016DFD504BF6B5CE1DF889C40F9A2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C5872D3FF16E412D9C435C11C04AB4D12">
    <w:name w:val="C5872D3FF16E412D9C435C11C04AB4D12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5EBD09F06C5D41EC91814308E31B0E212">
    <w:name w:val="5EBD09F06C5D41EC91814308E31B0E212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01BF5EFF02E44DADAFB7B279D38D2F642">
    <w:name w:val="01BF5EFF02E44DADAFB7B279D38D2F642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C7407D1BD6904F3FBFA5ACD9587164B12">
    <w:name w:val="C7407D1BD6904F3FBFA5ACD9587164B12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67A18C17353445CF9555A7E972CCBB282">
    <w:name w:val="67A18C17353445CF9555A7E972CCBB282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8512789FD7DA448FB5BFED2E760F91143">
    <w:name w:val="8512789FD7DA448FB5BFED2E760F91143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E83CFB02469C4D388B6CDE7545E7C0CD3">
    <w:name w:val="E83CFB02469C4D388B6CDE7545E7C0CD3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0D000E4D3C6D4B5A80FF0A31C060BDDD3">
    <w:name w:val="0D000E4D3C6D4B5A80FF0A31C060BDDD3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8BD91AC973954B148479EE03C2BBB8C53">
    <w:name w:val="8BD91AC973954B148479EE03C2BBB8C53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DE05C3D9D090432A86D848BDE2C085753">
    <w:name w:val="DE05C3D9D090432A86D848BDE2C085753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C036778D73CB47D8B9855E55490630503">
    <w:name w:val="C036778D73CB47D8B9855E55490630503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E3433E787FA9459585312A9F21C2FB873">
    <w:name w:val="E3433E787FA9459585312A9F21C2FB873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ACECF46F91784649B3FC626A10D000F73">
    <w:name w:val="ACECF46F91784649B3FC626A10D000F73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0B3FC78D3E3E4DCD8ED947A379A115203">
    <w:name w:val="0B3FC78D3E3E4DCD8ED947A379A115203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9E1112A51D71402C88A1C0CC67F10C4A3">
    <w:name w:val="9E1112A51D71402C88A1C0CC67F10C4A3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334409795ADC4490B1F6E943F111CF963">
    <w:name w:val="334409795ADC4490B1F6E943F111CF963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F888C6A82D7E4587A7274859E659CEF03">
    <w:name w:val="F888C6A82D7E4587A7274859E659CEF03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E630016DFD504BF6B5CE1DF889C40F9A3">
    <w:name w:val="E630016DFD504BF6B5CE1DF889C40F9A3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C5872D3FF16E412D9C435C11C04AB4D13">
    <w:name w:val="C5872D3FF16E412D9C435C11C04AB4D13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5EBD09F06C5D41EC91814308E31B0E213">
    <w:name w:val="5EBD09F06C5D41EC91814308E31B0E213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01BF5EFF02E44DADAFB7B279D38D2F643">
    <w:name w:val="01BF5EFF02E44DADAFB7B279D38D2F643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C7407D1BD6904F3FBFA5ACD9587164B13">
    <w:name w:val="C7407D1BD6904F3FBFA5ACD9587164B13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67A18C17353445CF9555A7E972CCBB283">
    <w:name w:val="67A18C17353445CF9555A7E972CCBB283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8512789FD7DA448FB5BFED2E760F91144">
    <w:name w:val="8512789FD7DA448FB5BFED2E760F91144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E83CFB02469C4D388B6CDE7545E7C0CD4">
    <w:name w:val="E83CFB02469C4D388B6CDE7545E7C0CD4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0D000E4D3C6D4B5A80FF0A31C060BDDD4">
    <w:name w:val="0D000E4D3C6D4B5A80FF0A31C060BDDD4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8BD91AC973954B148479EE03C2BBB8C54">
    <w:name w:val="8BD91AC973954B148479EE03C2BBB8C54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DE05C3D9D090432A86D848BDE2C085754">
    <w:name w:val="DE05C3D9D090432A86D848BDE2C085754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C036778D73CB47D8B9855E55490630504">
    <w:name w:val="C036778D73CB47D8B9855E55490630504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E3433E787FA9459585312A9F21C2FB874">
    <w:name w:val="E3433E787FA9459585312A9F21C2FB874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ACECF46F91784649B3FC626A10D000F74">
    <w:name w:val="ACECF46F91784649B3FC626A10D000F74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0B3FC78D3E3E4DCD8ED947A379A115204">
    <w:name w:val="0B3FC78D3E3E4DCD8ED947A379A115204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9E1112A51D71402C88A1C0CC67F10C4A4">
    <w:name w:val="9E1112A51D71402C88A1C0CC67F10C4A4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334409795ADC4490B1F6E943F111CF964">
    <w:name w:val="334409795ADC4490B1F6E943F111CF964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F888C6A82D7E4587A7274859E659CEF04">
    <w:name w:val="F888C6A82D7E4587A7274859E659CEF04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E630016DFD504BF6B5CE1DF889C40F9A4">
    <w:name w:val="E630016DFD504BF6B5CE1DF889C40F9A4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C5872D3FF16E412D9C435C11C04AB4D14">
    <w:name w:val="C5872D3FF16E412D9C435C11C04AB4D14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5EBD09F06C5D41EC91814308E31B0E214">
    <w:name w:val="5EBD09F06C5D41EC91814308E31B0E214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01BF5EFF02E44DADAFB7B279D38D2F644">
    <w:name w:val="01BF5EFF02E44DADAFB7B279D38D2F644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C7407D1BD6904F3FBFA5ACD9587164B14">
    <w:name w:val="C7407D1BD6904F3FBFA5ACD9587164B14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67A18C17353445CF9555A7E972CCBB284">
    <w:name w:val="67A18C17353445CF9555A7E972CCBB284"/>
    <w:rsid w:val="00E962E9"/>
    <w:pPr>
      <w:spacing w:after="200" w:line="276" w:lineRule="auto"/>
    </w:pPr>
    <w:rPr>
      <w:rFonts w:eastAsiaTheme="minorHAnsi"/>
      <w:lang w:eastAsia="en-US"/>
    </w:rPr>
  </w:style>
  <w:style w:type="paragraph" w:customStyle="1" w:styleId="8512789FD7DA448FB5BFED2E760F91145">
    <w:name w:val="8512789FD7DA448FB5BFED2E760F91145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E83CFB02469C4D388B6CDE7545E7C0CD5">
    <w:name w:val="E83CFB02469C4D388B6CDE7545E7C0CD5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0D000E4D3C6D4B5A80FF0A31C060BDDD5">
    <w:name w:val="0D000E4D3C6D4B5A80FF0A31C060BDDD5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8BD91AC973954B148479EE03C2BBB8C55">
    <w:name w:val="8BD91AC973954B148479EE03C2BBB8C55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DE05C3D9D090432A86D848BDE2C085755">
    <w:name w:val="DE05C3D9D090432A86D848BDE2C085755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C036778D73CB47D8B9855E55490630505">
    <w:name w:val="C036778D73CB47D8B9855E55490630505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E3433E787FA9459585312A9F21C2FB875">
    <w:name w:val="E3433E787FA9459585312A9F21C2FB875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ACECF46F91784649B3FC626A10D000F75">
    <w:name w:val="ACECF46F91784649B3FC626A10D000F75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0B3FC78D3E3E4DCD8ED947A379A115205">
    <w:name w:val="0B3FC78D3E3E4DCD8ED947A379A115205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9E1112A51D71402C88A1C0CC67F10C4A5">
    <w:name w:val="9E1112A51D71402C88A1C0CC67F10C4A5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334409795ADC4490B1F6E943F111CF965">
    <w:name w:val="334409795ADC4490B1F6E943F111CF965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F888C6A82D7E4587A7274859E659CEF05">
    <w:name w:val="F888C6A82D7E4587A7274859E659CEF05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E630016DFD504BF6B5CE1DF889C40F9A5">
    <w:name w:val="E630016DFD504BF6B5CE1DF889C40F9A5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C5872D3FF16E412D9C435C11C04AB4D15">
    <w:name w:val="C5872D3FF16E412D9C435C11C04AB4D15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5EBD09F06C5D41EC91814308E31B0E215">
    <w:name w:val="5EBD09F06C5D41EC91814308E31B0E215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01BF5EFF02E44DADAFB7B279D38D2F645">
    <w:name w:val="01BF5EFF02E44DADAFB7B279D38D2F645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C7407D1BD6904F3FBFA5ACD9587164B15">
    <w:name w:val="C7407D1BD6904F3FBFA5ACD9587164B15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67A18C17353445CF9555A7E972CCBB285">
    <w:name w:val="67A18C17353445CF9555A7E972CCBB285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8512789FD7DA448FB5BFED2E760F91146">
    <w:name w:val="8512789FD7DA448FB5BFED2E760F91146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E83CFB02469C4D388B6CDE7545E7C0CD6">
    <w:name w:val="E83CFB02469C4D388B6CDE7545E7C0CD6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0D000E4D3C6D4B5A80FF0A31C060BDDD6">
    <w:name w:val="0D000E4D3C6D4B5A80FF0A31C060BDDD6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8BD91AC973954B148479EE03C2BBB8C56">
    <w:name w:val="8BD91AC973954B148479EE03C2BBB8C56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DE05C3D9D090432A86D848BDE2C085756">
    <w:name w:val="DE05C3D9D090432A86D848BDE2C085756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C036778D73CB47D8B9855E55490630506">
    <w:name w:val="C036778D73CB47D8B9855E55490630506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E3433E787FA9459585312A9F21C2FB876">
    <w:name w:val="E3433E787FA9459585312A9F21C2FB876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ACECF46F91784649B3FC626A10D000F76">
    <w:name w:val="ACECF46F91784649B3FC626A10D000F76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0B3FC78D3E3E4DCD8ED947A379A115206">
    <w:name w:val="0B3FC78D3E3E4DCD8ED947A379A115206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9E1112A51D71402C88A1C0CC67F10C4A6">
    <w:name w:val="9E1112A51D71402C88A1C0CC67F10C4A6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334409795ADC4490B1F6E943F111CF966">
    <w:name w:val="334409795ADC4490B1F6E943F111CF966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F888C6A82D7E4587A7274859E659CEF06">
    <w:name w:val="F888C6A82D7E4587A7274859E659CEF06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E630016DFD504BF6B5CE1DF889C40F9A6">
    <w:name w:val="E630016DFD504BF6B5CE1DF889C40F9A6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C5872D3FF16E412D9C435C11C04AB4D16">
    <w:name w:val="C5872D3FF16E412D9C435C11C04AB4D16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5EBD09F06C5D41EC91814308E31B0E216">
    <w:name w:val="5EBD09F06C5D41EC91814308E31B0E216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01BF5EFF02E44DADAFB7B279D38D2F646">
    <w:name w:val="01BF5EFF02E44DADAFB7B279D38D2F646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C7407D1BD6904F3FBFA5ACD9587164B16">
    <w:name w:val="C7407D1BD6904F3FBFA5ACD9587164B16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67A18C17353445CF9555A7E972CCBB286">
    <w:name w:val="67A18C17353445CF9555A7E972CCBB286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8512789FD7DA448FB5BFED2E760F91147">
    <w:name w:val="8512789FD7DA448FB5BFED2E760F91147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E83CFB02469C4D388B6CDE7545E7C0CD7">
    <w:name w:val="E83CFB02469C4D388B6CDE7545E7C0CD7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0D000E4D3C6D4B5A80FF0A31C060BDDD7">
    <w:name w:val="0D000E4D3C6D4B5A80FF0A31C060BDDD7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8BD91AC973954B148479EE03C2BBB8C57">
    <w:name w:val="8BD91AC973954B148479EE03C2BBB8C57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DE05C3D9D090432A86D848BDE2C085757">
    <w:name w:val="DE05C3D9D090432A86D848BDE2C085757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C036778D73CB47D8B9855E55490630507">
    <w:name w:val="C036778D73CB47D8B9855E55490630507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E3433E787FA9459585312A9F21C2FB877">
    <w:name w:val="E3433E787FA9459585312A9F21C2FB877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ACECF46F91784649B3FC626A10D000F77">
    <w:name w:val="ACECF46F91784649B3FC626A10D000F77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0B3FC78D3E3E4DCD8ED947A379A115207">
    <w:name w:val="0B3FC78D3E3E4DCD8ED947A379A115207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9E1112A51D71402C88A1C0CC67F10C4A7">
    <w:name w:val="9E1112A51D71402C88A1C0CC67F10C4A7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334409795ADC4490B1F6E943F111CF967">
    <w:name w:val="334409795ADC4490B1F6E943F111CF967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F888C6A82D7E4587A7274859E659CEF07">
    <w:name w:val="F888C6A82D7E4587A7274859E659CEF07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E630016DFD504BF6B5CE1DF889C40F9A7">
    <w:name w:val="E630016DFD504BF6B5CE1DF889C40F9A7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C5872D3FF16E412D9C435C11C04AB4D17">
    <w:name w:val="C5872D3FF16E412D9C435C11C04AB4D17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5EBD09F06C5D41EC91814308E31B0E217">
    <w:name w:val="5EBD09F06C5D41EC91814308E31B0E217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01BF5EFF02E44DADAFB7B279D38D2F647">
    <w:name w:val="01BF5EFF02E44DADAFB7B279D38D2F647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C7407D1BD6904F3FBFA5ACD9587164B17">
    <w:name w:val="C7407D1BD6904F3FBFA5ACD9587164B17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67A18C17353445CF9555A7E972CCBB287">
    <w:name w:val="67A18C17353445CF9555A7E972CCBB287"/>
    <w:rsid w:val="00D24241"/>
    <w:pPr>
      <w:spacing w:after="200" w:line="276" w:lineRule="auto"/>
    </w:pPr>
    <w:rPr>
      <w:rFonts w:eastAsiaTheme="minorHAnsi"/>
      <w:lang w:eastAsia="en-US"/>
    </w:rPr>
  </w:style>
  <w:style w:type="paragraph" w:customStyle="1" w:styleId="8512789FD7DA448FB5BFED2E760F91148">
    <w:name w:val="8512789FD7DA448FB5BFED2E760F91148"/>
    <w:rsid w:val="00680B26"/>
    <w:pPr>
      <w:spacing w:after="200" w:line="276" w:lineRule="auto"/>
    </w:pPr>
    <w:rPr>
      <w:rFonts w:eastAsiaTheme="minorHAnsi"/>
      <w:lang w:eastAsia="en-US"/>
    </w:rPr>
  </w:style>
  <w:style w:type="paragraph" w:customStyle="1" w:styleId="E83CFB02469C4D388B6CDE7545E7C0CD8">
    <w:name w:val="E83CFB02469C4D388B6CDE7545E7C0CD8"/>
    <w:rsid w:val="00680B26"/>
    <w:pPr>
      <w:spacing w:after="200" w:line="276" w:lineRule="auto"/>
    </w:pPr>
    <w:rPr>
      <w:rFonts w:eastAsiaTheme="minorHAnsi"/>
      <w:lang w:eastAsia="en-US"/>
    </w:rPr>
  </w:style>
  <w:style w:type="paragraph" w:customStyle="1" w:styleId="0D000E4D3C6D4B5A80FF0A31C060BDDD8">
    <w:name w:val="0D000E4D3C6D4B5A80FF0A31C060BDDD8"/>
    <w:rsid w:val="00680B26"/>
    <w:pPr>
      <w:spacing w:after="200" w:line="276" w:lineRule="auto"/>
    </w:pPr>
    <w:rPr>
      <w:rFonts w:eastAsiaTheme="minorHAnsi"/>
      <w:lang w:eastAsia="en-US"/>
    </w:rPr>
  </w:style>
  <w:style w:type="paragraph" w:customStyle="1" w:styleId="8BD91AC973954B148479EE03C2BBB8C58">
    <w:name w:val="8BD91AC973954B148479EE03C2BBB8C58"/>
    <w:rsid w:val="00680B26"/>
    <w:pPr>
      <w:spacing w:after="200" w:line="276" w:lineRule="auto"/>
    </w:pPr>
    <w:rPr>
      <w:rFonts w:eastAsiaTheme="minorHAnsi"/>
      <w:lang w:eastAsia="en-US"/>
    </w:rPr>
  </w:style>
  <w:style w:type="paragraph" w:customStyle="1" w:styleId="DE05C3D9D090432A86D848BDE2C085758">
    <w:name w:val="DE05C3D9D090432A86D848BDE2C085758"/>
    <w:rsid w:val="00680B26"/>
    <w:pPr>
      <w:spacing w:after="200" w:line="276" w:lineRule="auto"/>
    </w:pPr>
    <w:rPr>
      <w:rFonts w:eastAsiaTheme="minorHAnsi"/>
      <w:lang w:eastAsia="en-US"/>
    </w:rPr>
  </w:style>
  <w:style w:type="paragraph" w:customStyle="1" w:styleId="C036778D73CB47D8B9855E55490630508">
    <w:name w:val="C036778D73CB47D8B9855E55490630508"/>
    <w:rsid w:val="00680B26"/>
    <w:pPr>
      <w:spacing w:after="200" w:line="276" w:lineRule="auto"/>
    </w:pPr>
    <w:rPr>
      <w:rFonts w:eastAsiaTheme="minorHAnsi"/>
      <w:lang w:eastAsia="en-US"/>
    </w:rPr>
  </w:style>
  <w:style w:type="paragraph" w:customStyle="1" w:styleId="E3433E787FA9459585312A9F21C2FB878">
    <w:name w:val="E3433E787FA9459585312A9F21C2FB878"/>
    <w:rsid w:val="00680B26"/>
    <w:pPr>
      <w:spacing w:after="200" w:line="276" w:lineRule="auto"/>
    </w:pPr>
    <w:rPr>
      <w:rFonts w:eastAsiaTheme="minorHAnsi"/>
      <w:lang w:eastAsia="en-US"/>
    </w:rPr>
  </w:style>
  <w:style w:type="paragraph" w:customStyle="1" w:styleId="ACECF46F91784649B3FC626A10D000F78">
    <w:name w:val="ACECF46F91784649B3FC626A10D000F78"/>
    <w:rsid w:val="00680B26"/>
    <w:pPr>
      <w:spacing w:after="200" w:line="276" w:lineRule="auto"/>
    </w:pPr>
    <w:rPr>
      <w:rFonts w:eastAsiaTheme="minorHAnsi"/>
      <w:lang w:eastAsia="en-US"/>
    </w:rPr>
  </w:style>
  <w:style w:type="paragraph" w:customStyle="1" w:styleId="0B3FC78D3E3E4DCD8ED947A379A115208">
    <w:name w:val="0B3FC78D3E3E4DCD8ED947A379A115208"/>
    <w:rsid w:val="00680B26"/>
    <w:pPr>
      <w:spacing w:after="200" w:line="276" w:lineRule="auto"/>
    </w:pPr>
    <w:rPr>
      <w:rFonts w:eastAsiaTheme="minorHAnsi"/>
      <w:lang w:eastAsia="en-US"/>
    </w:rPr>
  </w:style>
  <w:style w:type="paragraph" w:customStyle="1" w:styleId="9E1112A51D71402C88A1C0CC67F10C4A8">
    <w:name w:val="9E1112A51D71402C88A1C0CC67F10C4A8"/>
    <w:rsid w:val="00680B26"/>
    <w:pPr>
      <w:spacing w:after="200" w:line="276" w:lineRule="auto"/>
    </w:pPr>
    <w:rPr>
      <w:rFonts w:eastAsiaTheme="minorHAnsi"/>
      <w:lang w:eastAsia="en-US"/>
    </w:rPr>
  </w:style>
  <w:style w:type="paragraph" w:customStyle="1" w:styleId="334409795ADC4490B1F6E943F111CF968">
    <w:name w:val="334409795ADC4490B1F6E943F111CF968"/>
    <w:rsid w:val="00680B26"/>
    <w:pPr>
      <w:spacing w:after="200" w:line="276" w:lineRule="auto"/>
    </w:pPr>
    <w:rPr>
      <w:rFonts w:eastAsiaTheme="minorHAnsi"/>
      <w:lang w:eastAsia="en-US"/>
    </w:rPr>
  </w:style>
  <w:style w:type="paragraph" w:customStyle="1" w:styleId="F888C6A82D7E4587A7274859E659CEF08">
    <w:name w:val="F888C6A82D7E4587A7274859E659CEF08"/>
    <w:rsid w:val="00680B26"/>
    <w:pPr>
      <w:spacing w:after="200" w:line="276" w:lineRule="auto"/>
    </w:pPr>
    <w:rPr>
      <w:rFonts w:eastAsiaTheme="minorHAnsi"/>
      <w:lang w:eastAsia="en-US"/>
    </w:rPr>
  </w:style>
  <w:style w:type="paragraph" w:customStyle="1" w:styleId="E630016DFD504BF6B5CE1DF889C40F9A8">
    <w:name w:val="E630016DFD504BF6B5CE1DF889C40F9A8"/>
    <w:rsid w:val="00680B26"/>
    <w:pPr>
      <w:spacing w:after="200" w:line="276" w:lineRule="auto"/>
    </w:pPr>
    <w:rPr>
      <w:rFonts w:eastAsiaTheme="minorHAnsi"/>
      <w:lang w:eastAsia="en-US"/>
    </w:rPr>
  </w:style>
  <w:style w:type="paragraph" w:customStyle="1" w:styleId="C5872D3FF16E412D9C435C11C04AB4D18">
    <w:name w:val="C5872D3FF16E412D9C435C11C04AB4D18"/>
    <w:rsid w:val="00680B26"/>
    <w:pPr>
      <w:spacing w:after="200" w:line="276" w:lineRule="auto"/>
    </w:pPr>
    <w:rPr>
      <w:rFonts w:eastAsiaTheme="minorHAnsi"/>
      <w:lang w:eastAsia="en-US"/>
    </w:rPr>
  </w:style>
  <w:style w:type="paragraph" w:customStyle="1" w:styleId="5EBD09F06C5D41EC91814308E31B0E218">
    <w:name w:val="5EBD09F06C5D41EC91814308E31B0E218"/>
    <w:rsid w:val="00680B26"/>
    <w:pPr>
      <w:spacing w:after="200" w:line="276" w:lineRule="auto"/>
    </w:pPr>
    <w:rPr>
      <w:rFonts w:eastAsiaTheme="minorHAnsi"/>
      <w:lang w:eastAsia="en-US"/>
    </w:rPr>
  </w:style>
  <w:style w:type="paragraph" w:customStyle="1" w:styleId="01BF5EFF02E44DADAFB7B279D38D2F648">
    <w:name w:val="01BF5EFF02E44DADAFB7B279D38D2F648"/>
    <w:rsid w:val="00680B26"/>
    <w:pPr>
      <w:spacing w:after="200" w:line="276" w:lineRule="auto"/>
    </w:pPr>
    <w:rPr>
      <w:rFonts w:eastAsiaTheme="minorHAnsi"/>
      <w:lang w:eastAsia="en-US"/>
    </w:rPr>
  </w:style>
  <w:style w:type="paragraph" w:customStyle="1" w:styleId="C7407D1BD6904F3FBFA5ACD9587164B18">
    <w:name w:val="C7407D1BD6904F3FBFA5ACD9587164B18"/>
    <w:rsid w:val="00680B26"/>
    <w:pPr>
      <w:spacing w:after="200" w:line="276" w:lineRule="auto"/>
    </w:pPr>
    <w:rPr>
      <w:rFonts w:eastAsiaTheme="minorHAnsi"/>
      <w:lang w:eastAsia="en-US"/>
    </w:rPr>
  </w:style>
  <w:style w:type="paragraph" w:customStyle="1" w:styleId="67A18C17353445CF9555A7E972CCBB288">
    <w:name w:val="67A18C17353445CF9555A7E972CCBB288"/>
    <w:rsid w:val="00680B26"/>
    <w:pPr>
      <w:spacing w:after="200" w:line="276" w:lineRule="auto"/>
    </w:pPr>
    <w:rPr>
      <w:rFonts w:eastAsiaTheme="minorHAnsi"/>
      <w:lang w:eastAsia="en-US"/>
    </w:rPr>
  </w:style>
  <w:style w:type="paragraph" w:customStyle="1" w:styleId="8512789FD7DA448FB5BFED2E760F91149">
    <w:name w:val="8512789FD7DA448FB5BFED2E760F91149"/>
    <w:rsid w:val="00856086"/>
    <w:pPr>
      <w:spacing w:after="200" w:line="276" w:lineRule="auto"/>
    </w:pPr>
    <w:rPr>
      <w:rFonts w:eastAsiaTheme="minorHAnsi"/>
      <w:lang w:eastAsia="en-US"/>
    </w:rPr>
  </w:style>
  <w:style w:type="paragraph" w:customStyle="1" w:styleId="E83CFB02469C4D388B6CDE7545E7C0CD9">
    <w:name w:val="E83CFB02469C4D388B6CDE7545E7C0CD9"/>
    <w:rsid w:val="00856086"/>
    <w:pPr>
      <w:spacing w:after="200" w:line="276" w:lineRule="auto"/>
    </w:pPr>
    <w:rPr>
      <w:rFonts w:eastAsiaTheme="minorHAnsi"/>
      <w:lang w:eastAsia="en-US"/>
    </w:rPr>
  </w:style>
  <w:style w:type="paragraph" w:customStyle="1" w:styleId="0D000E4D3C6D4B5A80FF0A31C060BDDD9">
    <w:name w:val="0D000E4D3C6D4B5A80FF0A31C060BDDD9"/>
    <w:rsid w:val="00856086"/>
    <w:pPr>
      <w:spacing w:after="200" w:line="276" w:lineRule="auto"/>
    </w:pPr>
    <w:rPr>
      <w:rFonts w:eastAsiaTheme="minorHAnsi"/>
      <w:lang w:eastAsia="en-US"/>
    </w:rPr>
  </w:style>
  <w:style w:type="paragraph" w:customStyle="1" w:styleId="8BD91AC973954B148479EE03C2BBB8C59">
    <w:name w:val="8BD91AC973954B148479EE03C2BBB8C59"/>
    <w:rsid w:val="00856086"/>
    <w:pPr>
      <w:spacing w:after="200" w:line="276" w:lineRule="auto"/>
    </w:pPr>
    <w:rPr>
      <w:rFonts w:eastAsiaTheme="minorHAnsi"/>
      <w:lang w:eastAsia="en-US"/>
    </w:rPr>
  </w:style>
  <w:style w:type="paragraph" w:customStyle="1" w:styleId="DE05C3D9D090432A86D848BDE2C085759">
    <w:name w:val="DE05C3D9D090432A86D848BDE2C085759"/>
    <w:rsid w:val="00856086"/>
    <w:pPr>
      <w:spacing w:after="200" w:line="276" w:lineRule="auto"/>
    </w:pPr>
    <w:rPr>
      <w:rFonts w:eastAsiaTheme="minorHAnsi"/>
      <w:lang w:eastAsia="en-US"/>
    </w:rPr>
  </w:style>
  <w:style w:type="paragraph" w:customStyle="1" w:styleId="C036778D73CB47D8B9855E55490630509">
    <w:name w:val="C036778D73CB47D8B9855E55490630509"/>
    <w:rsid w:val="00856086"/>
    <w:pPr>
      <w:spacing w:after="200" w:line="276" w:lineRule="auto"/>
    </w:pPr>
    <w:rPr>
      <w:rFonts w:eastAsiaTheme="minorHAnsi"/>
      <w:lang w:eastAsia="en-US"/>
    </w:rPr>
  </w:style>
  <w:style w:type="paragraph" w:customStyle="1" w:styleId="E3433E787FA9459585312A9F21C2FB879">
    <w:name w:val="E3433E787FA9459585312A9F21C2FB879"/>
    <w:rsid w:val="00856086"/>
    <w:pPr>
      <w:spacing w:after="200" w:line="276" w:lineRule="auto"/>
    </w:pPr>
    <w:rPr>
      <w:rFonts w:eastAsiaTheme="minorHAnsi"/>
      <w:lang w:eastAsia="en-US"/>
    </w:rPr>
  </w:style>
  <w:style w:type="paragraph" w:customStyle="1" w:styleId="ACECF46F91784649B3FC626A10D000F79">
    <w:name w:val="ACECF46F91784649B3FC626A10D000F79"/>
    <w:rsid w:val="00856086"/>
    <w:pPr>
      <w:spacing w:after="200" w:line="276" w:lineRule="auto"/>
    </w:pPr>
    <w:rPr>
      <w:rFonts w:eastAsiaTheme="minorHAnsi"/>
      <w:lang w:eastAsia="en-US"/>
    </w:rPr>
  </w:style>
  <w:style w:type="paragraph" w:customStyle="1" w:styleId="0B3FC78D3E3E4DCD8ED947A379A115209">
    <w:name w:val="0B3FC78D3E3E4DCD8ED947A379A115209"/>
    <w:rsid w:val="00856086"/>
    <w:pPr>
      <w:spacing w:after="200" w:line="276" w:lineRule="auto"/>
    </w:pPr>
    <w:rPr>
      <w:rFonts w:eastAsiaTheme="minorHAnsi"/>
      <w:lang w:eastAsia="en-US"/>
    </w:rPr>
  </w:style>
  <w:style w:type="paragraph" w:customStyle="1" w:styleId="9E1112A51D71402C88A1C0CC67F10C4A9">
    <w:name w:val="9E1112A51D71402C88A1C0CC67F10C4A9"/>
    <w:rsid w:val="00856086"/>
    <w:pPr>
      <w:spacing w:after="200" w:line="276" w:lineRule="auto"/>
    </w:pPr>
    <w:rPr>
      <w:rFonts w:eastAsiaTheme="minorHAnsi"/>
      <w:lang w:eastAsia="en-US"/>
    </w:rPr>
  </w:style>
  <w:style w:type="paragraph" w:customStyle="1" w:styleId="334409795ADC4490B1F6E943F111CF969">
    <w:name w:val="334409795ADC4490B1F6E943F111CF969"/>
    <w:rsid w:val="00856086"/>
    <w:pPr>
      <w:spacing w:after="200" w:line="276" w:lineRule="auto"/>
    </w:pPr>
    <w:rPr>
      <w:rFonts w:eastAsiaTheme="minorHAnsi"/>
      <w:lang w:eastAsia="en-US"/>
    </w:rPr>
  </w:style>
  <w:style w:type="paragraph" w:customStyle="1" w:styleId="F888C6A82D7E4587A7274859E659CEF09">
    <w:name w:val="F888C6A82D7E4587A7274859E659CEF09"/>
    <w:rsid w:val="00856086"/>
    <w:pPr>
      <w:spacing w:after="200" w:line="276" w:lineRule="auto"/>
    </w:pPr>
    <w:rPr>
      <w:rFonts w:eastAsiaTheme="minorHAnsi"/>
      <w:lang w:eastAsia="en-US"/>
    </w:rPr>
  </w:style>
  <w:style w:type="paragraph" w:customStyle="1" w:styleId="E630016DFD504BF6B5CE1DF889C40F9A9">
    <w:name w:val="E630016DFD504BF6B5CE1DF889C40F9A9"/>
    <w:rsid w:val="00856086"/>
    <w:pPr>
      <w:spacing w:after="200" w:line="276" w:lineRule="auto"/>
    </w:pPr>
    <w:rPr>
      <w:rFonts w:eastAsiaTheme="minorHAnsi"/>
      <w:lang w:eastAsia="en-US"/>
    </w:rPr>
  </w:style>
  <w:style w:type="paragraph" w:customStyle="1" w:styleId="C5872D3FF16E412D9C435C11C04AB4D19">
    <w:name w:val="C5872D3FF16E412D9C435C11C04AB4D19"/>
    <w:rsid w:val="00856086"/>
    <w:pPr>
      <w:spacing w:after="200" w:line="276" w:lineRule="auto"/>
    </w:pPr>
    <w:rPr>
      <w:rFonts w:eastAsiaTheme="minorHAnsi"/>
      <w:lang w:eastAsia="en-US"/>
    </w:rPr>
  </w:style>
  <w:style w:type="paragraph" w:customStyle="1" w:styleId="5EBD09F06C5D41EC91814308E31B0E219">
    <w:name w:val="5EBD09F06C5D41EC91814308E31B0E219"/>
    <w:rsid w:val="00856086"/>
    <w:pPr>
      <w:spacing w:after="200" w:line="276" w:lineRule="auto"/>
    </w:pPr>
    <w:rPr>
      <w:rFonts w:eastAsiaTheme="minorHAnsi"/>
      <w:lang w:eastAsia="en-US"/>
    </w:rPr>
  </w:style>
  <w:style w:type="paragraph" w:customStyle="1" w:styleId="01BF5EFF02E44DADAFB7B279D38D2F649">
    <w:name w:val="01BF5EFF02E44DADAFB7B279D38D2F649"/>
    <w:rsid w:val="00856086"/>
    <w:pPr>
      <w:spacing w:after="200" w:line="276" w:lineRule="auto"/>
    </w:pPr>
    <w:rPr>
      <w:rFonts w:eastAsiaTheme="minorHAnsi"/>
      <w:lang w:eastAsia="en-US"/>
    </w:rPr>
  </w:style>
  <w:style w:type="paragraph" w:customStyle="1" w:styleId="C7407D1BD6904F3FBFA5ACD9587164B19">
    <w:name w:val="C7407D1BD6904F3FBFA5ACD9587164B19"/>
    <w:rsid w:val="00856086"/>
    <w:pPr>
      <w:spacing w:after="200" w:line="276" w:lineRule="auto"/>
    </w:pPr>
    <w:rPr>
      <w:rFonts w:eastAsiaTheme="minorHAnsi"/>
      <w:lang w:eastAsia="en-US"/>
    </w:rPr>
  </w:style>
  <w:style w:type="paragraph" w:customStyle="1" w:styleId="67A18C17353445CF9555A7E972CCBB289">
    <w:name w:val="67A18C17353445CF9555A7E972CCBB289"/>
    <w:rsid w:val="00856086"/>
    <w:pPr>
      <w:spacing w:after="200" w:line="276" w:lineRule="auto"/>
    </w:pPr>
    <w:rPr>
      <w:rFonts w:eastAsiaTheme="minorHAnsi"/>
      <w:lang w:eastAsia="en-US"/>
    </w:rPr>
  </w:style>
  <w:style w:type="paragraph" w:customStyle="1" w:styleId="F26EC0F499C94023BE0DE20C5A2BD5B0">
    <w:name w:val="F26EC0F499C94023BE0DE20C5A2BD5B0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8512789FD7DA448FB5BFED2E760F911410">
    <w:name w:val="8512789FD7DA448FB5BFED2E760F911410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E83CFB02469C4D388B6CDE7545E7C0CD10">
    <w:name w:val="E83CFB02469C4D388B6CDE7545E7C0CD10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0D000E4D3C6D4B5A80FF0A31C060BDDD10">
    <w:name w:val="0D000E4D3C6D4B5A80FF0A31C060BDDD10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8BD91AC973954B148479EE03C2BBB8C510">
    <w:name w:val="8BD91AC973954B148479EE03C2BBB8C510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DE05C3D9D090432A86D848BDE2C0857510">
    <w:name w:val="DE05C3D9D090432A86D848BDE2C0857510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C036778D73CB47D8B9855E554906305010">
    <w:name w:val="C036778D73CB47D8B9855E554906305010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E3433E787FA9459585312A9F21C2FB8710">
    <w:name w:val="E3433E787FA9459585312A9F21C2FB8710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ACECF46F91784649B3FC626A10D000F710">
    <w:name w:val="ACECF46F91784649B3FC626A10D000F710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0B3FC78D3E3E4DCD8ED947A379A1152010">
    <w:name w:val="0B3FC78D3E3E4DCD8ED947A379A1152010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9E1112A51D71402C88A1C0CC67F10C4A10">
    <w:name w:val="9E1112A51D71402C88A1C0CC67F10C4A10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334409795ADC4490B1F6E943F111CF9610">
    <w:name w:val="334409795ADC4490B1F6E943F111CF9610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F888C6A82D7E4587A7274859E659CEF010">
    <w:name w:val="F888C6A82D7E4587A7274859E659CEF010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E630016DFD504BF6B5CE1DF889C40F9A10">
    <w:name w:val="E630016DFD504BF6B5CE1DF889C40F9A10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C5872D3FF16E412D9C435C11C04AB4D110">
    <w:name w:val="C5872D3FF16E412D9C435C11C04AB4D110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5EBD09F06C5D41EC91814308E31B0E2110">
    <w:name w:val="5EBD09F06C5D41EC91814308E31B0E2110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01BF5EFF02E44DADAFB7B279D38D2F6410">
    <w:name w:val="01BF5EFF02E44DADAFB7B279D38D2F6410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C7407D1BD6904F3FBFA5ACD9587164B110">
    <w:name w:val="C7407D1BD6904F3FBFA5ACD9587164B110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67A18C17353445CF9555A7E972CCBB2810">
    <w:name w:val="67A18C17353445CF9555A7E972CCBB2810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5D7D1F1F185644ADB9B38E89859AEC64">
    <w:name w:val="5D7D1F1F185644ADB9B38E89859AEC64"/>
    <w:rsid w:val="001420DC"/>
  </w:style>
  <w:style w:type="paragraph" w:customStyle="1" w:styleId="60F5CAE380B94C8C83C34D6A69FE4431">
    <w:name w:val="60F5CAE380B94C8C83C34D6A69FE4431"/>
    <w:rsid w:val="001420DC"/>
  </w:style>
  <w:style w:type="paragraph" w:customStyle="1" w:styleId="AE816E8BAE4544798014C3BF3F748371">
    <w:name w:val="AE816E8BAE4544798014C3BF3F748371"/>
    <w:rsid w:val="001420DC"/>
  </w:style>
  <w:style w:type="paragraph" w:customStyle="1" w:styleId="B6A298D791CE4EC78E58EBC121B5EC5D">
    <w:name w:val="B6A298D791CE4EC78E58EBC121B5EC5D"/>
    <w:rsid w:val="001420DC"/>
  </w:style>
  <w:style w:type="paragraph" w:customStyle="1" w:styleId="3693EB5E56A14580B4E4FAED37D9E30F">
    <w:name w:val="3693EB5E56A14580B4E4FAED37D9E30F"/>
    <w:rsid w:val="001420DC"/>
  </w:style>
  <w:style w:type="paragraph" w:customStyle="1" w:styleId="283AAF10BABF4E62B7EC59F48F3B40E2">
    <w:name w:val="283AAF10BABF4E62B7EC59F48F3B40E2"/>
    <w:rsid w:val="001420DC"/>
  </w:style>
  <w:style w:type="paragraph" w:customStyle="1" w:styleId="89199459C3444DC3A01CD54B782CBA94">
    <w:name w:val="89199459C3444DC3A01CD54B782CBA94"/>
    <w:rsid w:val="001420DC"/>
  </w:style>
  <w:style w:type="paragraph" w:customStyle="1" w:styleId="10B9C57F4E0E440A9A419A28BA53F0EE">
    <w:name w:val="10B9C57F4E0E440A9A419A28BA53F0EE"/>
    <w:rsid w:val="001420DC"/>
  </w:style>
  <w:style w:type="paragraph" w:customStyle="1" w:styleId="1C5B9ABF5CCD413BB8C4DD1C22D36596">
    <w:name w:val="1C5B9ABF5CCD413BB8C4DD1C22D36596"/>
    <w:rsid w:val="001420DC"/>
  </w:style>
  <w:style w:type="paragraph" w:customStyle="1" w:styleId="684EF39032CF49D086176D1480B13153">
    <w:name w:val="684EF39032CF49D086176D1480B13153"/>
    <w:rsid w:val="001420DC"/>
  </w:style>
  <w:style w:type="paragraph" w:customStyle="1" w:styleId="E4BB799AD0E044979B08E0EA94DEB78B">
    <w:name w:val="E4BB799AD0E044979B08E0EA94DEB78B"/>
    <w:rsid w:val="001420DC"/>
  </w:style>
  <w:style w:type="paragraph" w:customStyle="1" w:styleId="596C5C733D1F4205A7A3F2531149501F">
    <w:name w:val="596C5C733D1F4205A7A3F2531149501F"/>
    <w:rsid w:val="001420DC"/>
  </w:style>
  <w:style w:type="paragraph" w:customStyle="1" w:styleId="2BE5831B6CEA452583FA153A5F48A34D">
    <w:name w:val="2BE5831B6CEA452583FA153A5F48A34D"/>
    <w:rsid w:val="001420DC"/>
  </w:style>
  <w:style w:type="paragraph" w:customStyle="1" w:styleId="26E834ED412D45D6BC2564209C1E6E56">
    <w:name w:val="26E834ED412D45D6BC2564209C1E6E56"/>
    <w:rsid w:val="001420DC"/>
  </w:style>
  <w:style w:type="paragraph" w:customStyle="1" w:styleId="5D278DE20A30463CA5EC43CB9FDD30AC">
    <w:name w:val="5D278DE20A30463CA5EC43CB9FDD30AC"/>
    <w:rsid w:val="001420DC"/>
  </w:style>
  <w:style w:type="paragraph" w:customStyle="1" w:styleId="FCEDB267FE824B65878E28A5DA82D2D0">
    <w:name w:val="FCEDB267FE824B65878E28A5DA82D2D0"/>
    <w:rsid w:val="001420DC"/>
  </w:style>
  <w:style w:type="paragraph" w:customStyle="1" w:styleId="021E38EDFCD54CE48933656FE97725FB">
    <w:name w:val="021E38EDFCD54CE48933656FE97725FB"/>
    <w:rsid w:val="001420DC"/>
  </w:style>
  <w:style w:type="paragraph" w:customStyle="1" w:styleId="CC408AC756CB4D8EB76BF89AF690214F">
    <w:name w:val="CC408AC756CB4D8EB76BF89AF690214F"/>
    <w:rsid w:val="001420DC"/>
  </w:style>
  <w:style w:type="paragraph" w:customStyle="1" w:styleId="E329DB1903B14FDEAB94924DBAA20A7D">
    <w:name w:val="E329DB1903B14FDEAB94924DBAA20A7D"/>
    <w:rsid w:val="001420DC"/>
  </w:style>
  <w:style w:type="paragraph" w:customStyle="1" w:styleId="545ABB9C29934E42850F4882248E0167">
    <w:name w:val="545ABB9C29934E42850F4882248E0167"/>
    <w:rsid w:val="001420DC"/>
  </w:style>
  <w:style w:type="paragraph" w:customStyle="1" w:styleId="DE0EB681D13A42DCB097B8D17E320168">
    <w:name w:val="DE0EB681D13A42DCB097B8D17E320168"/>
    <w:rsid w:val="001420DC"/>
  </w:style>
  <w:style w:type="paragraph" w:customStyle="1" w:styleId="089410F0242F4D288102EB20A0C88E7A">
    <w:name w:val="089410F0242F4D288102EB20A0C88E7A"/>
    <w:rsid w:val="001420DC"/>
  </w:style>
  <w:style w:type="paragraph" w:customStyle="1" w:styleId="5E3FD7B258CB4B53BDE6F6478B30E22D">
    <w:name w:val="5E3FD7B258CB4B53BDE6F6478B30E22D"/>
    <w:rsid w:val="001420DC"/>
  </w:style>
  <w:style w:type="paragraph" w:customStyle="1" w:styleId="56475F4A5AC344A6AD8507A6C1EE6452">
    <w:name w:val="56475F4A5AC344A6AD8507A6C1EE6452"/>
    <w:rsid w:val="001420DC"/>
  </w:style>
  <w:style w:type="paragraph" w:customStyle="1" w:styleId="BB85B8F344B441EAAA796E4B7B9581E0">
    <w:name w:val="BB85B8F344B441EAAA796E4B7B9581E0"/>
    <w:rsid w:val="001420DC"/>
  </w:style>
  <w:style w:type="paragraph" w:customStyle="1" w:styleId="367FFABF5EE74B71B9FE95870591CAC9">
    <w:name w:val="367FFABF5EE74B71B9FE95870591CAC9"/>
    <w:rsid w:val="001420DC"/>
  </w:style>
  <w:style w:type="paragraph" w:customStyle="1" w:styleId="12CDFA6E8064435F843FF3ECC5B8AECA">
    <w:name w:val="12CDFA6E8064435F843FF3ECC5B8AECA"/>
    <w:rsid w:val="001420DC"/>
  </w:style>
  <w:style w:type="paragraph" w:customStyle="1" w:styleId="E608A33ACC0A41A28B3B6DAFC49B255C">
    <w:name w:val="E608A33ACC0A41A28B3B6DAFC49B255C"/>
    <w:rsid w:val="001420DC"/>
  </w:style>
  <w:style w:type="paragraph" w:customStyle="1" w:styleId="A8A6C9893A6A4442B3917F69EF6AE04B">
    <w:name w:val="A8A6C9893A6A4442B3917F69EF6AE04B"/>
    <w:rsid w:val="001420DC"/>
  </w:style>
  <w:style w:type="paragraph" w:customStyle="1" w:styleId="386DC282E9BB4E30A6BB457046133D87">
    <w:name w:val="386DC282E9BB4E30A6BB457046133D87"/>
    <w:rsid w:val="001420DC"/>
  </w:style>
  <w:style w:type="paragraph" w:customStyle="1" w:styleId="0AF08F2441AC412A861BCA912347491D">
    <w:name w:val="0AF08F2441AC412A861BCA912347491D"/>
    <w:rsid w:val="001420DC"/>
  </w:style>
  <w:style w:type="paragraph" w:customStyle="1" w:styleId="EF7C0177C5BB433FBD8E961499A32FEC">
    <w:name w:val="EF7C0177C5BB433FBD8E961499A32FEC"/>
    <w:rsid w:val="001420DC"/>
  </w:style>
  <w:style w:type="paragraph" w:customStyle="1" w:styleId="87D134FC9B344802ABBFF28264DB0C9E">
    <w:name w:val="87D134FC9B344802ABBFF28264DB0C9E"/>
    <w:rsid w:val="001420DC"/>
  </w:style>
  <w:style w:type="paragraph" w:customStyle="1" w:styleId="F002A40E9040476DADA269095CAB99A8">
    <w:name w:val="F002A40E9040476DADA269095CAB99A8"/>
    <w:rsid w:val="001420DC"/>
  </w:style>
  <w:style w:type="paragraph" w:customStyle="1" w:styleId="15173EF791C549E0B9C1C25098DB7F6B">
    <w:name w:val="15173EF791C549E0B9C1C25098DB7F6B"/>
    <w:rsid w:val="001420DC"/>
  </w:style>
  <w:style w:type="paragraph" w:customStyle="1" w:styleId="4A437A94FD0E468B86BA99E4C2C9625F">
    <w:name w:val="4A437A94FD0E468B86BA99E4C2C9625F"/>
    <w:rsid w:val="001420DC"/>
  </w:style>
  <w:style w:type="paragraph" w:customStyle="1" w:styleId="8CCE64364F364A06B41E24D52A7353C5">
    <w:name w:val="8CCE64364F364A06B41E24D52A7353C5"/>
    <w:rsid w:val="001420DC"/>
  </w:style>
  <w:style w:type="paragraph" w:customStyle="1" w:styleId="83451D56C4504F6DA10195B0764A1F3B">
    <w:name w:val="83451D56C4504F6DA10195B0764A1F3B"/>
    <w:rsid w:val="001420DC"/>
  </w:style>
  <w:style w:type="paragraph" w:customStyle="1" w:styleId="2D14250FD77E4AAB8B0E8F920994A295">
    <w:name w:val="2D14250FD77E4AAB8B0E8F920994A295"/>
    <w:rsid w:val="001420DC"/>
  </w:style>
  <w:style w:type="paragraph" w:customStyle="1" w:styleId="D917004BBBE5499AAD63856BE80F3042">
    <w:name w:val="D917004BBBE5499AAD63856BE80F3042"/>
    <w:rsid w:val="001420DC"/>
  </w:style>
  <w:style w:type="paragraph" w:customStyle="1" w:styleId="E54E223F04844224AC5BF80E0E0351E5">
    <w:name w:val="E54E223F04844224AC5BF80E0E0351E5"/>
    <w:rsid w:val="001420DC"/>
  </w:style>
  <w:style w:type="paragraph" w:customStyle="1" w:styleId="C022B8BCD9684A7CBA8FB15CEF615FBA">
    <w:name w:val="C022B8BCD9684A7CBA8FB15CEF615FBA"/>
    <w:rsid w:val="001420DC"/>
  </w:style>
  <w:style w:type="paragraph" w:customStyle="1" w:styleId="49AD932EE5A3475582661683BB512B63">
    <w:name w:val="49AD932EE5A3475582661683BB512B63"/>
    <w:rsid w:val="001420DC"/>
  </w:style>
  <w:style w:type="paragraph" w:customStyle="1" w:styleId="FF6A76AB9DDB47AB9CA35AD308270342">
    <w:name w:val="FF6A76AB9DDB47AB9CA35AD308270342"/>
    <w:rsid w:val="001420DC"/>
  </w:style>
  <w:style w:type="paragraph" w:customStyle="1" w:styleId="1FF38B76B3A14B6C80D394E322D3C4D0">
    <w:name w:val="1FF38B76B3A14B6C80D394E322D3C4D0"/>
    <w:rsid w:val="001420DC"/>
  </w:style>
  <w:style w:type="paragraph" w:customStyle="1" w:styleId="2F6DC0405BB345179E9E3BFB3C110964">
    <w:name w:val="2F6DC0405BB345179E9E3BFB3C110964"/>
    <w:rsid w:val="001420DC"/>
  </w:style>
  <w:style w:type="paragraph" w:customStyle="1" w:styleId="1F422E9F42BB4819A1A365B7630AE727">
    <w:name w:val="1F422E9F42BB4819A1A365B7630AE727"/>
    <w:rsid w:val="001420DC"/>
  </w:style>
  <w:style w:type="paragraph" w:customStyle="1" w:styleId="36DB4C4DDE8A4E989271D9014959E3CB">
    <w:name w:val="36DB4C4DDE8A4E989271D9014959E3CB"/>
    <w:rsid w:val="001420DC"/>
  </w:style>
  <w:style w:type="paragraph" w:customStyle="1" w:styleId="336774A2E08748F49C269CAD35C3E3CF">
    <w:name w:val="336774A2E08748F49C269CAD35C3E3CF"/>
    <w:rsid w:val="001420DC"/>
  </w:style>
  <w:style w:type="paragraph" w:customStyle="1" w:styleId="A41D6AEE39DB438A83A03C6B8B94137D">
    <w:name w:val="A41D6AEE39DB438A83A03C6B8B94137D"/>
    <w:rsid w:val="001420DC"/>
  </w:style>
  <w:style w:type="paragraph" w:customStyle="1" w:styleId="FD14C715B0C74606842BFE4417E3E5B3">
    <w:name w:val="FD14C715B0C74606842BFE4417E3E5B3"/>
    <w:rsid w:val="001420DC"/>
  </w:style>
  <w:style w:type="paragraph" w:customStyle="1" w:styleId="AEA9B24CA6244D73B7AB9E041249C6DE">
    <w:name w:val="AEA9B24CA6244D73B7AB9E041249C6DE"/>
    <w:rsid w:val="001420DC"/>
  </w:style>
  <w:style w:type="paragraph" w:customStyle="1" w:styleId="4B09C559120F4DAFBAEBE8BE23BE17FC">
    <w:name w:val="4B09C559120F4DAFBAEBE8BE23BE17FC"/>
    <w:rsid w:val="001420DC"/>
  </w:style>
  <w:style w:type="paragraph" w:customStyle="1" w:styleId="B9D05A1A42A7432C9E344030F25E214A">
    <w:name w:val="B9D05A1A42A7432C9E344030F25E214A"/>
    <w:rsid w:val="001420DC"/>
  </w:style>
  <w:style w:type="paragraph" w:customStyle="1" w:styleId="82150320EF104C9D87365A8E55D5EDC0">
    <w:name w:val="82150320EF104C9D87365A8E55D5EDC0"/>
    <w:rsid w:val="001420DC"/>
  </w:style>
  <w:style w:type="paragraph" w:customStyle="1" w:styleId="6B147348D8534B30A6418905AB2B9A57">
    <w:name w:val="6B147348D8534B30A6418905AB2B9A57"/>
    <w:rsid w:val="001420DC"/>
  </w:style>
  <w:style w:type="paragraph" w:customStyle="1" w:styleId="18CCDED958E14EC9ABA86E642FBF97E7">
    <w:name w:val="18CCDED958E14EC9ABA86E642FBF97E7"/>
    <w:rsid w:val="001420DC"/>
  </w:style>
  <w:style w:type="paragraph" w:customStyle="1" w:styleId="11B790DB65E34AB683DEA9AD088D4C6D">
    <w:name w:val="11B790DB65E34AB683DEA9AD088D4C6D"/>
    <w:rsid w:val="001420DC"/>
  </w:style>
  <w:style w:type="paragraph" w:customStyle="1" w:styleId="112FE6AB11014750BE6AFB38A8BF7B43">
    <w:name w:val="112FE6AB11014750BE6AFB38A8BF7B43"/>
    <w:rsid w:val="001420DC"/>
  </w:style>
  <w:style w:type="paragraph" w:customStyle="1" w:styleId="E452292DA0DC4F25B9E304CCFE052605">
    <w:name w:val="E452292DA0DC4F25B9E304CCFE052605"/>
    <w:rsid w:val="001420DC"/>
  </w:style>
  <w:style w:type="paragraph" w:customStyle="1" w:styleId="65247D6F80E246DA8C0894CE9BCE10AD">
    <w:name w:val="65247D6F80E246DA8C0894CE9BCE10AD"/>
    <w:rsid w:val="001420DC"/>
  </w:style>
  <w:style w:type="paragraph" w:customStyle="1" w:styleId="94058F022A174AD9A4A830BC631444A8">
    <w:name w:val="94058F022A174AD9A4A830BC631444A8"/>
    <w:rsid w:val="001420DC"/>
  </w:style>
  <w:style w:type="paragraph" w:customStyle="1" w:styleId="16F9A954CEA94DFFB9CAFA1AF448B5D4">
    <w:name w:val="16F9A954CEA94DFFB9CAFA1AF448B5D4"/>
    <w:rsid w:val="001420DC"/>
  </w:style>
  <w:style w:type="paragraph" w:customStyle="1" w:styleId="4682AA5AA5BC4297B8C61236B681A628">
    <w:name w:val="4682AA5AA5BC4297B8C61236B681A628"/>
    <w:rsid w:val="001420DC"/>
  </w:style>
  <w:style w:type="paragraph" w:customStyle="1" w:styleId="7384FD428B1F46798D79E6599E35E193">
    <w:name w:val="7384FD428B1F46798D79E6599E35E193"/>
    <w:rsid w:val="001420DC"/>
  </w:style>
  <w:style w:type="paragraph" w:customStyle="1" w:styleId="D14A4D4870884113946A8C9AD1375330">
    <w:name w:val="D14A4D4870884113946A8C9AD1375330"/>
    <w:rsid w:val="001420DC"/>
  </w:style>
  <w:style w:type="paragraph" w:customStyle="1" w:styleId="1F8A603D65AD4C4785B213633F2BDF1F">
    <w:name w:val="1F8A603D65AD4C4785B213633F2BDF1F"/>
    <w:rsid w:val="001420DC"/>
  </w:style>
  <w:style w:type="paragraph" w:customStyle="1" w:styleId="AE02105E0CC04ADA8442B055F3E6A230">
    <w:name w:val="AE02105E0CC04ADA8442B055F3E6A230"/>
    <w:rsid w:val="001420DC"/>
  </w:style>
  <w:style w:type="paragraph" w:customStyle="1" w:styleId="2981BE1A883544D487297496244CFFEF">
    <w:name w:val="2981BE1A883544D487297496244CFFEF"/>
    <w:rsid w:val="001420DC"/>
  </w:style>
  <w:style w:type="paragraph" w:customStyle="1" w:styleId="4B68B6E54A824337A62ECD5E59FD7D44">
    <w:name w:val="4B68B6E54A824337A62ECD5E59FD7D44"/>
    <w:rsid w:val="001420DC"/>
  </w:style>
  <w:style w:type="paragraph" w:customStyle="1" w:styleId="B93ABB855D2442AB8CFF8694D01AA683">
    <w:name w:val="B93ABB855D2442AB8CFF8694D01AA683"/>
    <w:rsid w:val="001420DC"/>
  </w:style>
  <w:style w:type="paragraph" w:customStyle="1" w:styleId="CEC3B5CDE43744E987878F70F5B585BB">
    <w:name w:val="CEC3B5CDE43744E987878F70F5B585BB"/>
    <w:rsid w:val="001420DC"/>
  </w:style>
  <w:style w:type="paragraph" w:customStyle="1" w:styleId="C7251694089149ED8C4DADCC240C78DB">
    <w:name w:val="C7251694089149ED8C4DADCC240C78DB"/>
    <w:rsid w:val="001420DC"/>
  </w:style>
  <w:style w:type="paragraph" w:customStyle="1" w:styleId="EAF5055B2ED74313BD0DC4F23D75D9CE">
    <w:name w:val="EAF5055B2ED74313BD0DC4F23D75D9CE"/>
    <w:rsid w:val="001420DC"/>
  </w:style>
  <w:style w:type="paragraph" w:customStyle="1" w:styleId="1344CE56F1C1436E85C639A1C056C4A3">
    <w:name w:val="1344CE56F1C1436E85C639A1C056C4A3"/>
    <w:rsid w:val="001420DC"/>
  </w:style>
  <w:style w:type="paragraph" w:customStyle="1" w:styleId="FDD1D88D546D46BDBA8B8A524BFE0E6D">
    <w:name w:val="FDD1D88D546D46BDBA8B8A524BFE0E6D"/>
    <w:rsid w:val="001420DC"/>
  </w:style>
  <w:style w:type="paragraph" w:customStyle="1" w:styleId="2A6876CA73D14D9D9EF1A0DBBA3F6B85">
    <w:name w:val="2A6876CA73D14D9D9EF1A0DBBA3F6B85"/>
    <w:rsid w:val="001420DC"/>
  </w:style>
  <w:style w:type="paragraph" w:customStyle="1" w:styleId="2E451FF493BB45DF8C1F87D533FBCECF">
    <w:name w:val="2E451FF493BB45DF8C1F87D533FBCECF"/>
    <w:rsid w:val="001420DC"/>
  </w:style>
  <w:style w:type="paragraph" w:customStyle="1" w:styleId="29759AA133EC4548931CD6B2ECC2BD3E">
    <w:name w:val="29759AA133EC4548931CD6B2ECC2BD3E"/>
    <w:rsid w:val="001420DC"/>
  </w:style>
  <w:style w:type="paragraph" w:customStyle="1" w:styleId="E3D0BEEAD30D4234AA3B9ABE59E66CF0">
    <w:name w:val="E3D0BEEAD30D4234AA3B9ABE59E66CF0"/>
    <w:rsid w:val="001420DC"/>
  </w:style>
  <w:style w:type="paragraph" w:customStyle="1" w:styleId="169746AEC2F9459BAA5F63105989F796">
    <w:name w:val="169746AEC2F9459BAA5F63105989F796"/>
    <w:rsid w:val="001420DC"/>
  </w:style>
  <w:style w:type="paragraph" w:customStyle="1" w:styleId="4F9CABA4D11345FAB52BF506DDD249EF">
    <w:name w:val="4F9CABA4D11345FAB52BF506DDD249EF"/>
    <w:rsid w:val="001420DC"/>
  </w:style>
  <w:style w:type="paragraph" w:customStyle="1" w:styleId="26286CF8C33542A39F7A43DADCF535F5">
    <w:name w:val="26286CF8C33542A39F7A43DADCF535F5"/>
    <w:rsid w:val="001420DC"/>
  </w:style>
  <w:style w:type="paragraph" w:customStyle="1" w:styleId="859113E427574A878BE6865B0C93E77D">
    <w:name w:val="859113E427574A878BE6865B0C93E77D"/>
    <w:rsid w:val="001420DC"/>
  </w:style>
  <w:style w:type="paragraph" w:customStyle="1" w:styleId="3560D509F219486AAED60D9B41259235">
    <w:name w:val="3560D509F219486AAED60D9B41259235"/>
    <w:rsid w:val="001420DC"/>
  </w:style>
  <w:style w:type="paragraph" w:customStyle="1" w:styleId="A342D022C1EF4AF49AEE39CD6ED7B4FF">
    <w:name w:val="A342D022C1EF4AF49AEE39CD6ED7B4FF"/>
    <w:rsid w:val="001420DC"/>
  </w:style>
  <w:style w:type="paragraph" w:customStyle="1" w:styleId="ACF1A0EABC624473AE8BD2A2774312FD">
    <w:name w:val="ACF1A0EABC624473AE8BD2A2774312FD"/>
    <w:rsid w:val="001420DC"/>
  </w:style>
  <w:style w:type="paragraph" w:customStyle="1" w:styleId="2BF7B63534E8455D9CA7FFCB44723DAF">
    <w:name w:val="2BF7B63534E8455D9CA7FFCB44723DAF"/>
    <w:rsid w:val="001420DC"/>
  </w:style>
  <w:style w:type="paragraph" w:customStyle="1" w:styleId="0F8B4AE131FC447A98E722568DD21AC8">
    <w:name w:val="0F8B4AE131FC447A98E722568DD21AC8"/>
    <w:rsid w:val="001420DC"/>
  </w:style>
  <w:style w:type="paragraph" w:customStyle="1" w:styleId="63983CCA49D04F6E8F15F5E89076B2DB">
    <w:name w:val="63983CCA49D04F6E8F15F5E89076B2DB"/>
    <w:rsid w:val="001420DC"/>
  </w:style>
  <w:style w:type="paragraph" w:customStyle="1" w:styleId="0DB6504AF0454614833494644DF29D2A">
    <w:name w:val="0DB6504AF0454614833494644DF29D2A"/>
    <w:rsid w:val="001420DC"/>
  </w:style>
  <w:style w:type="paragraph" w:customStyle="1" w:styleId="687B2A151C1F4AF4A646F6283BFFFE3E">
    <w:name w:val="687B2A151C1F4AF4A646F6283BFFFE3E"/>
    <w:rsid w:val="001420DC"/>
  </w:style>
  <w:style w:type="paragraph" w:customStyle="1" w:styleId="D9099D5BD04149DC9ED78D09EF99E518">
    <w:name w:val="D9099D5BD04149DC9ED78D09EF99E518"/>
    <w:rsid w:val="001420DC"/>
  </w:style>
  <w:style w:type="paragraph" w:customStyle="1" w:styleId="FF09B602D8524AB3B55BCA66CB9F892F">
    <w:name w:val="FF09B602D8524AB3B55BCA66CB9F892F"/>
    <w:rsid w:val="001420DC"/>
  </w:style>
  <w:style w:type="paragraph" w:customStyle="1" w:styleId="EE7E34FC01C54DF69ADAA9918E72EF0D">
    <w:name w:val="EE7E34FC01C54DF69ADAA9918E72EF0D"/>
    <w:rsid w:val="001420DC"/>
  </w:style>
  <w:style w:type="paragraph" w:customStyle="1" w:styleId="8B137AA9C25E4CCC95B7778A3CD973E9">
    <w:name w:val="8B137AA9C25E4CCC95B7778A3CD973E9"/>
    <w:rsid w:val="001420DC"/>
  </w:style>
  <w:style w:type="paragraph" w:customStyle="1" w:styleId="4444108043464622AE83F27B756EEB6A">
    <w:name w:val="4444108043464622AE83F27B756EEB6A"/>
    <w:rsid w:val="001420DC"/>
  </w:style>
  <w:style w:type="paragraph" w:customStyle="1" w:styleId="B0327AF6AB3D4C179AE456D1F7F2CB0D">
    <w:name w:val="B0327AF6AB3D4C179AE456D1F7F2CB0D"/>
    <w:rsid w:val="001420DC"/>
  </w:style>
  <w:style w:type="paragraph" w:customStyle="1" w:styleId="BEF1AE7F8C394CEFBFC733438E2460F1">
    <w:name w:val="BEF1AE7F8C394CEFBFC733438E2460F1"/>
    <w:rsid w:val="001420DC"/>
  </w:style>
  <w:style w:type="paragraph" w:customStyle="1" w:styleId="BB5F2797ADD24486BBF2721FFF997B75">
    <w:name w:val="BB5F2797ADD24486BBF2721FFF997B75"/>
    <w:rsid w:val="001420DC"/>
  </w:style>
  <w:style w:type="paragraph" w:customStyle="1" w:styleId="C8158A4C08044C5484BDBEBBF55462ED">
    <w:name w:val="C8158A4C08044C5484BDBEBBF55462ED"/>
    <w:rsid w:val="001420DC"/>
  </w:style>
  <w:style w:type="paragraph" w:customStyle="1" w:styleId="9D8523DE950D4478A817DD804B1318E7">
    <w:name w:val="9D8523DE950D4478A817DD804B1318E7"/>
    <w:rsid w:val="001420DC"/>
  </w:style>
  <w:style w:type="paragraph" w:customStyle="1" w:styleId="E9681230D08C46F0BA721A66955B835C">
    <w:name w:val="E9681230D08C46F0BA721A66955B835C"/>
    <w:rsid w:val="001420DC"/>
  </w:style>
  <w:style w:type="paragraph" w:customStyle="1" w:styleId="2B49346AA9E1457D93E73805F1378446">
    <w:name w:val="2B49346AA9E1457D93E73805F1378446"/>
    <w:rsid w:val="001420DC"/>
  </w:style>
  <w:style w:type="paragraph" w:customStyle="1" w:styleId="7A84A0690EB442FEB9930637667D4D6F">
    <w:name w:val="7A84A0690EB442FEB9930637667D4D6F"/>
    <w:rsid w:val="001420DC"/>
  </w:style>
  <w:style w:type="paragraph" w:customStyle="1" w:styleId="A0B6AC46CC6940D496C9CD853CE2FA5C">
    <w:name w:val="A0B6AC46CC6940D496C9CD853CE2FA5C"/>
    <w:rsid w:val="001420DC"/>
  </w:style>
  <w:style w:type="paragraph" w:customStyle="1" w:styleId="809B8795CAC34E2A853FC260E6BFEEE3">
    <w:name w:val="809B8795CAC34E2A853FC260E6BFEEE3"/>
    <w:rsid w:val="001420DC"/>
  </w:style>
  <w:style w:type="paragraph" w:customStyle="1" w:styleId="C6EE0AA0D76A4071AC3C86DB1C48AC75">
    <w:name w:val="C6EE0AA0D76A4071AC3C86DB1C48AC75"/>
    <w:rsid w:val="001420DC"/>
  </w:style>
  <w:style w:type="paragraph" w:customStyle="1" w:styleId="B720A729A4E04415B49752FD5DABDB57">
    <w:name w:val="B720A729A4E04415B49752FD5DABDB57"/>
    <w:rsid w:val="001420DC"/>
  </w:style>
  <w:style w:type="paragraph" w:customStyle="1" w:styleId="344EF9073E2141259BB2F9C909208FAE">
    <w:name w:val="344EF9073E2141259BB2F9C909208FAE"/>
    <w:rsid w:val="001420DC"/>
  </w:style>
  <w:style w:type="paragraph" w:customStyle="1" w:styleId="45F1B9F7FC8648509BBA07F407DBB966">
    <w:name w:val="45F1B9F7FC8648509BBA07F407DBB966"/>
    <w:rsid w:val="001420DC"/>
  </w:style>
  <w:style w:type="paragraph" w:customStyle="1" w:styleId="949D817744C04B6CA5444EAF564879A0">
    <w:name w:val="949D817744C04B6CA5444EAF564879A0"/>
    <w:rsid w:val="001420DC"/>
  </w:style>
  <w:style w:type="paragraph" w:customStyle="1" w:styleId="7A6A6B5090FB470193D1EE06522831B2">
    <w:name w:val="7A6A6B5090FB470193D1EE06522831B2"/>
    <w:rsid w:val="001420DC"/>
  </w:style>
  <w:style w:type="paragraph" w:customStyle="1" w:styleId="854483DC4CF5477A9ED8775EDDF6CF1B">
    <w:name w:val="854483DC4CF5477A9ED8775EDDF6CF1B"/>
    <w:rsid w:val="001420DC"/>
  </w:style>
  <w:style w:type="paragraph" w:customStyle="1" w:styleId="11A9EA8B8D5140F6A5848D64475FD5CF">
    <w:name w:val="11A9EA8B8D5140F6A5848D64475FD5CF"/>
    <w:rsid w:val="001420DC"/>
  </w:style>
  <w:style w:type="paragraph" w:customStyle="1" w:styleId="D0B530BD515F41C78CF927B8BB084A80">
    <w:name w:val="D0B530BD515F41C78CF927B8BB084A80"/>
    <w:rsid w:val="001420DC"/>
  </w:style>
  <w:style w:type="paragraph" w:customStyle="1" w:styleId="2EBCB65AD82E4B27917B6A4965B93F91">
    <w:name w:val="2EBCB65AD82E4B27917B6A4965B93F91"/>
    <w:rsid w:val="001420DC"/>
  </w:style>
  <w:style w:type="paragraph" w:customStyle="1" w:styleId="4075F6ED2C3141FCB72D7D3A2A82D935">
    <w:name w:val="4075F6ED2C3141FCB72D7D3A2A82D935"/>
    <w:rsid w:val="001420DC"/>
  </w:style>
  <w:style w:type="paragraph" w:customStyle="1" w:styleId="1601BF7F6DA34844ACCD9988F472D8B8">
    <w:name w:val="1601BF7F6DA34844ACCD9988F472D8B8"/>
    <w:rsid w:val="001420DC"/>
  </w:style>
  <w:style w:type="paragraph" w:customStyle="1" w:styleId="0DF01C6DE90144F9B57903FC4E0412B2">
    <w:name w:val="0DF01C6DE90144F9B57903FC4E0412B2"/>
    <w:rsid w:val="001420DC"/>
  </w:style>
  <w:style w:type="paragraph" w:customStyle="1" w:styleId="CFEF27AC66154641AD180B9509904AA6">
    <w:name w:val="CFEF27AC66154641AD180B9509904AA6"/>
    <w:rsid w:val="001420DC"/>
  </w:style>
  <w:style w:type="paragraph" w:customStyle="1" w:styleId="BE8C7CF11690446AB5674634A1357BBF">
    <w:name w:val="BE8C7CF11690446AB5674634A1357BBF"/>
    <w:rsid w:val="001420DC"/>
  </w:style>
  <w:style w:type="paragraph" w:customStyle="1" w:styleId="6B62D80232B24BD8A9A818714ECEF991">
    <w:name w:val="6B62D80232B24BD8A9A818714ECEF991"/>
    <w:rsid w:val="001420DC"/>
  </w:style>
  <w:style w:type="paragraph" w:customStyle="1" w:styleId="0F7784D5879049BDBB6BAFD400EB6690">
    <w:name w:val="0F7784D5879049BDBB6BAFD400EB6690"/>
    <w:rsid w:val="001420DC"/>
  </w:style>
  <w:style w:type="paragraph" w:customStyle="1" w:styleId="A21E387A0E2543D78CEB142DBAEA2C50">
    <w:name w:val="A21E387A0E2543D78CEB142DBAEA2C50"/>
    <w:rsid w:val="001420DC"/>
  </w:style>
  <w:style w:type="paragraph" w:customStyle="1" w:styleId="87BC15F0BBA3430285F2AC7913262A15">
    <w:name w:val="87BC15F0BBA3430285F2AC7913262A15"/>
    <w:rsid w:val="001420DC"/>
  </w:style>
  <w:style w:type="paragraph" w:customStyle="1" w:styleId="D1C2683E787F463BB02853E6A0628664">
    <w:name w:val="D1C2683E787F463BB02853E6A0628664"/>
    <w:rsid w:val="001420DC"/>
  </w:style>
  <w:style w:type="paragraph" w:customStyle="1" w:styleId="C2A9B1A3EE0F4BA08BEF8AA57CDC789A">
    <w:name w:val="C2A9B1A3EE0F4BA08BEF8AA57CDC789A"/>
    <w:rsid w:val="001420DC"/>
  </w:style>
  <w:style w:type="paragraph" w:customStyle="1" w:styleId="AD684A7BA3E24FD8A3E6CAEF8511B995">
    <w:name w:val="AD684A7BA3E24FD8A3E6CAEF8511B995"/>
    <w:rsid w:val="001420DC"/>
  </w:style>
  <w:style w:type="paragraph" w:customStyle="1" w:styleId="75FB252EEA984D0ABE17B75CB63E60C9">
    <w:name w:val="75FB252EEA984D0ABE17B75CB63E60C9"/>
    <w:rsid w:val="001420DC"/>
  </w:style>
  <w:style w:type="paragraph" w:customStyle="1" w:styleId="AF1433017F3C46F7B261F7E6FA2EEB06">
    <w:name w:val="AF1433017F3C46F7B261F7E6FA2EEB06"/>
    <w:rsid w:val="001420DC"/>
  </w:style>
  <w:style w:type="paragraph" w:customStyle="1" w:styleId="F50356CAFD15415A8F308736CF3B0A94">
    <w:name w:val="F50356CAFD15415A8F308736CF3B0A94"/>
    <w:rsid w:val="001420DC"/>
  </w:style>
  <w:style w:type="paragraph" w:customStyle="1" w:styleId="DBA2D60D5494464681C1A4564C4AC1ED">
    <w:name w:val="DBA2D60D5494464681C1A4564C4AC1ED"/>
    <w:rsid w:val="001420DC"/>
  </w:style>
  <w:style w:type="paragraph" w:customStyle="1" w:styleId="EDC79B3035A8401F901B0B3C11450315">
    <w:name w:val="EDC79B3035A8401F901B0B3C11450315"/>
    <w:rsid w:val="001420DC"/>
  </w:style>
  <w:style w:type="paragraph" w:customStyle="1" w:styleId="EDB45887B8F6487BA61E157E447FE557">
    <w:name w:val="EDB45887B8F6487BA61E157E447FE557"/>
    <w:rsid w:val="001420DC"/>
  </w:style>
  <w:style w:type="paragraph" w:customStyle="1" w:styleId="3E92D3966EC541238D92018C4A39EE85">
    <w:name w:val="3E92D3966EC541238D92018C4A39EE85"/>
    <w:rsid w:val="001420DC"/>
  </w:style>
  <w:style w:type="paragraph" w:customStyle="1" w:styleId="0892AC6BE86349089E43E069C9E934E0">
    <w:name w:val="0892AC6BE86349089E43E069C9E934E0"/>
    <w:rsid w:val="001420DC"/>
  </w:style>
  <w:style w:type="paragraph" w:customStyle="1" w:styleId="338177D2B5C4498BB65ED10BE411C0B3">
    <w:name w:val="338177D2B5C4498BB65ED10BE411C0B3"/>
    <w:rsid w:val="001420DC"/>
  </w:style>
  <w:style w:type="paragraph" w:customStyle="1" w:styleId="BEDD8D789B714732ADF5341E60DB446F">
    <w:name w:val="BEDD8D789B714732ADF5341E60DB446F"/>
    <w:rsid w:val="001420DC"/>
  </w:style>
  <w:style w:type="paragraph" w:customStyle="1" w:styleId="8AA7FF45C79045D494C7569068821DC6">
    <w:name w:val="8AA7FF45C79045D494C7569068821DC6"/>
    <w:rsid w:val="001420DC"/>
  </w:style>
  <w:style w:type="paragraph" w:customStyle="1" w:styleId="A443729B45BC4D48803343DEED8A5A09">
    <w:name w:val="A443729B45BC4D48803343DEED8A5A09"/>
    <w:rsid w:val="001420DC"/>
  </w:style>
  <w:style w:type="paragraph" w:customStyle="1" w:styleId="1252C16548CF443EB1864A50C851D960">
    <w:name w:val="1252C16548CF443EB1864A50C851D960"/>
    <w:rsid w:val="001420DC"/>
  </w:style>
  <w:style w:type="paragraph" w:customStyle="1" w:styleId="C00C7EE0425D49998794DB7D311B9B3B">
    <w:name w:val="C00C7EE0425D49998794DB7D311B9B3B"/>
    <w:rsid w:val="001420DC"/>
  </w:style>
  <w:style w:type="paragraph" w:customStyle="1" w:styleId="86DCD431F07347649F92C84FB462E7E1">
    <w:name w:val="86DCD431F07347649F92C84FB462E7E1"/>
    <w:rsid w:val="001420DC"/>
  </w:style>
  <w:style w:type="paragraph" w:customStyle="1" w:styleId="428AF9501BBD4543845398EEB2DBD4C3">
    <w:name w:val="428AF9501BBD4543845398EEB2DBD4C3"/>
    <w:rsid w:val="001420DC"/>
  </w:style>
  <w:style w:type="paragraph" w:customStyle="1" w:styleId="C9D75708392E4A74B04D4E7BC7962C7D">
    <w:name w:val="C9D75708392E4A74B04D4E7BC7962C7D"/>
    <w:rsid w:val="001420DC"/>
  </w:style>
  <w:style w:type="paragraph" w:customStyle="1" w:styleId="4271A3D88B3D4E6DAB3A45473099AAB8">
    <w:name w:val="4271A3D88B3D4E6DAB3A45473099AAB8"/>
    <w:rsid w:val="001420DC"/>
  </w:style>
  <w:style w:type="paragraph" w:customStyle="1" w:styleId="E424CBE0D8CA4AC5AEBF9BD37A4EC3E4">
    <w:name w:val="E424CBE0D8CA4AC5AEBF9BD37A4EC3E4"/>
    <w:rsid w:val="001420DC"/>
  </w:style>
  <w:style w:type="paragraph" w:customStyle="1" w:styleId="CD247214D30543C99A50EC76F2DD941B">
    <w:name w:val="CD247214D30543C99A50EC76F2DD941B"/>
    <w:rsid w:val="001420DC"/>
  </w:style>
  <w:style w:type="paragraph" w:customStyle="1" w:styleId="0351C850667947189FF3E44FDB4D0E2E">
    <w:name w:val="0351C850667947189FF3E44FDB4D0E2E"/>
    <w:rsid w:val="001420DC"/>
  </w:style>
  <w:style w:type="paragraph" w:customStyle="1" w:styleId="3E3156F8153D49ABB03B160B3C5134BF">
    <w:name w:val="3E3156F8153D49ABB03B160B3C5134BF"/>
    <w:rsid w:val="001420DC"/>
  </w:style>
  <w:style w:type="paragraph" w:customStyle="1" w:styleId="999363ABD9144C66B711FB087DBA3AA3">
    <w:name w:val="999363ABD9144C66B711FB087DBA3AA3"/>
    <w:rsid w:val="001420DC"/>
  </w:style>
  <w:style w:type="paragraph" w:customStyle="1" w:styleId="64A9EB6893CD4934AD124DAC91C7FBC9">
    <w:name w:val="64A9EB6893CD4934AD124DAC91C7FBC9"/>
    <w:rsid w:val="001420DC"/>
  </w:style>
  <w:style w:type="paragraph" w:customStyle="1" w:styleId="3F6471EC914540009861ADBE869AC6A8">
    <w:name w:val="3F6471EC914540009861ADBE869AC6A8"/>
    <w:rsid w:val="001420DC"/>
  </w:style>
  <w:style w:type="paragraph" w:customStyle="1" w:styleId="C45E3E0094044B96AF587D662258A3B3">
    <w:name w:val="C45E3E0094044B96AF587D662258A3B3"/>
    <w:rsid w:val="001420DC"/>
  </w:style>
  <w:style w:type="paragraph" w:customStyle="1" w:styleId="811CBA67BF0A4395A1EA132D7DC6442B">
    <w:name w:val="811CBA67BF0A4395A1EA132D7DC6442B"/>
    <w:rsid w:val="001420DC"/>
  </w:style>
  <w:style w:type="paragraph" w:customStyle="1" w:styleId="FD060EE3D3E543AFBB25C64AEBFEF85E">
    <w:name w:val="FD060EE3D3E543AFBB25C64AEBFEF85E"/>
    <w:rsid w:val="001420DC"/>
  </w:style>
  <w:style w:type="paragraph" w:customStyle="1" w:styleId="EF0C3522843C48A987A510AC5E5FBF46">
    <w:name w:val="EF0C3522843C48A987A510AC5E5FBF46"/>
    <w:rsid w:val="001420DC"/>
  </w:style>
  <w:style w:type="paragraph" w:customStyle="1" w:styleId="C8E72E879D474EE399DAF6D3BECB0A5D">
    <w:name w:val="C8E72E879D474EE399DAF6D3BECB0A5D"/>
    <w:rsid w:val="001420DC"/>
  </w:style>
  <w:style w:type="paragraph" w:customStyle="1" w:styleId="F071DB25C7194B1192E03055F106C73D">
    <w:name w:val="F071DB25C7194B1192E03055F106C73D"/>
    <w:rsid w:val="001420DC"/>
  </w:style>
  <w:style w:type="paragraph" w:customStyle="1" w:styleId="635D36625BD54F1B8D3C97FF2BD4AC39">
    <w:name w:val="635D36625BD54F1B8D3C97FF2BD4AC39"/>
    <w:rsid w:val="001420DC"/>
  </w:style>
  <w:style w:type="paragraph" w:customStyle="1" w:styleId="16E6B3D7A3CC47D0AE20611D0152577D">
    <w:name w:val="16E6B3D7A3CC47D0AE20611D0152577D"/>
    <w:rsid w:val="001420DC"/>
  </w:style>
  <w:style w:type="paragraph" w:customStyle="1" w:styleId="213882F0B0B74D3A8F771B6E1564983A">
    <w:name w:val="213882F0B0B74D3A8F771B6E1564983A"/>
    <w:rsid w:val="001420DC"/>
  </w:style>
  <w:style w:type="paragraph" w:customStyle="1" w:styleId="155EBE72B7194E1092F5217C7AD3A163">
    <w:name w:val="155EBE72B7194E1092F5217C7AD3A163"/>
    <w:rsid w:val="001420DC"/>
  </w:style>
  <w:style w:type="paragraph" w:customStyle="1" w:styleId="8342F944442F4360AA73CC386683ED6E">
    <w:name w:val="8342F944442F4360AA73CC386683ED6E"/>
    <w:rsid w:val="001420DC"/>
  </w:style>
  <w:style w:type="paragraph" w:customStyle="1" w:styleId="78CBFCCDC4B342DAB133D20D6A01F38D">
    <w:name w:val="78CBFCCDC4B342DAB133D20D6A01F38D"/>
    <w:rsid w:val="001420DC"/>
  </w:style>
  <w:style w:type="paragraph" w:customStyle="1" w:styleId="7F84ED14FF31418BA3121AAD13F3288D">
    <w:name w:val="7F84ED14FF31418BA3121AAD13F3288D"/>
    <w:rsid w:val="001420DC"/>
  </w:style>
  <w:style w:type="paragraph" w:customStyle="1" w:styleId="266D7BEF48F042DC834D9F22730F0586">
    <w:name w:val="266D7BEF48F042DC834D9F22730F0586"/>
    <w:rsid w:val="001420DC"/>
  </w:style>
  <w:style w:type="paragraph" w:customStyle="1" w:styleId="62A92CD5549E46ADA321BF33AF68649F">
    <w:name w:val="62A92CD5549E46ADA321BF33AF68649F"/>
    <w:rsid w:val="001420DC"/>
  </w:style>
  <w:style w:type="paragraph" w:customStyle="1" w:styleId="593CED7E6D2B4C71951F51E370147138">
    <w:name w:val="593CED7E6D2B4C71951F51E370147138"/>
    <w:rsid w:val="001420DC"/>
  </w:style>
  <w:style w:type="paragraph" w:customStyle="1" w:styleId="6D5779696DFD478F90CBCB8E4A9D673D">
    <w:name w:val="6D5779696DFD478F90CBCB8E4A9D673D"/>
    <w:rsid w:val="001420DC"/>
  </w:style>
  <w:style w:type="paragraph" w:customStyle="1" w:styleId="95E0996B9491499CB60CF0D72C342AA9">
    <w:name w:val="95E0996B9491499CB60CF0D72C342AA9"/>
    <w:rsid w:val="001420DC"/>
  </w:style>
  <w:style w:type="paragraph" w:customStyle="1" w:styleId="C5CD2F8D5A054AA780CF895FA53DBCCA">
    <w:name w:val="C5CD2F8D5A054AA780CF895FA53DBCCA"/>
    <w:rsid w:val="001420DC"/>
  </w:style>
  <w:style w:type="paragraph" w:customStyle="1" w:styleId="3772F05042C0442D891B88EF1AF13E25">
    <w:name w:val="3772F05042C0442D891B88EF1AF13E25"/>
    <w:rsid w:val="001420DC"/>
  </w:style>
  <w:style w:type="paragraph" w:customStyle="1" w:styleId="BA6FF1DD9009408F8E757B90EE474307">
    <w:name w:val="BA6FF1DD9009408F8E757B90EE474307"/>
    <w:rsid w:val="001420DC"/>
  </w:style>
  <w:style w:type="paragraph" w:customStyle="1" w:styleId="6AC99AC3B7254B46B0551146B7E32E8D">
    <w:name w:val="6AC99AC3B7254B46B0551146B7E32E8D"/>
    <w:rsid w:val="001420DC"/>
  </w:style>
  <w:style w:type="paragraph" w:customStyle="1" w:styleId="0A792FCFC0794B11A434C3AC83ACD001">
    <w:name w:val="0A792FCFC0794B11A434C3AC83ACD001"/>
    <w:rsid w:val="001420DC"/>
  </w:style>
  <w:style w:type="paragraph" w:customStyle="1" w:styleId="6D2A2D974B43454E8087AA795C2EC7E7">
    <w:name w:val="6D2A2D974B43454E8087AA795C2EC7E7"/>
    <w:rsid w:val="001420DC"/>
  </w:style>
  <w:style w:type="paragraph" w:customStyle="1" w:styleId="3854DA51D612451782A5EE0ABFB0ECDC">
    <w:name w:val="3854DA51D612451782A5EE0ABFB0ECDC"/>
    <w:rsid w:val="001420DC"/>
  </w:style>
  <w:style w:type="paragraph" w:customStyle="1" w:styleId="9927573C2E554D8094A60744DC6F7642">
    <w:name w:val="9927573C2E554D8094A60744DC6F7642"/>
    <w:rsid w:val="001420DC"/>
  </w:style>
  <w:style w:type="paragraph" w:customStyle="1" w:styleId="D09FB972806046B9B5802C726BD7C572">
    <w:name w:val="D09FB972806046B9B5802C726BD7C572"/>
    <w:rsid w:val="001420DC"/>
  </w:style>
  <w:style w:type="paragraph" w:customStyle="1" w:styleId="A11568C32A5B44A7883DC5CD4B6D7E99">
    <w:name w:val="A11568C32A5B44A7883DC5CD4B6D7E99"/>
    <w:rsid w:val="001420DC"/>
  </w:style>
  <w:style w:type="paragraph" w:customStyle="1" w:styleId="608FD734D4444CF588510131A5A8BF76">
    <w:name w:val="608FD734D4444CF588510131A5A8BF76"/>
    <w:rsid w:val="001420DC"/>
  </w:style>
  <w:style w:type="paragraph" w:customStyle="1" w:styleId="B19271389E664505A67E524D72156EB0">
    <w:name w:val="B19271389E664505A67E524D72156EB0"/>
    <w:rsid w:val="001420DC"/>
  </w:style>
  <w:style w:type="paragraph" w:customStyle="1" w:styleId="7D28C756CD504FD5AD85A035ABE392C5">
    <w:name w:val="7D28C756CD504FD5AD85A035ABE392C5"/>
    <w:rsid w:val="001420DC"/>
  </w:style>
  <w:style w:type="paragraph" w:customStyle="1" w:styleId="D159F371A30841CCBF64E1C10A002876">
    <w:name w:val="D159F371A30841CCBF64E1C10A002876"/>
    <w:rsid w:val="001420DC"/>
  </w:style>
  <w:style w:type="paragraph" w:customStyle="1" w:styleId="EA17EF05CD324B8191F2A582652E5440">
    <w:name w:val="EA17EF05CD324B8191F2A582652E5440"/>
    <w:rsid w:val="001420DC"/>
  </w:style>
  <w:style w:type="paragraph" w:customStyle="1" w:styleId="DA9831CE87D94F9285A022409F71DB70">
    <w:name w:val="DA9831CE87D94F9285A022409F71DB70"/>
    <w:rsid w:val="001420DC"/>
  </w:style>
  <w:style w:type="paragraph" w:customStyle="1" w:styleId="30348186728A449C9BF2B8F9BB250188">
    <w:name w:val="30348186728A449C9BF2B8F9BB250188"/>
    <w:rsid w:val="001420DC"/>
  </w:style>
  <w:style w:type="paragraph" w:customStyle="1" w:styleId="5F369734DC2946E49B9F76592CEFC067">
    <w:name w:val="5F369734DC2946E49B9F76592CEFC067"/>
    <w:rsid w:val="001420DC"/>
  </w:style>
  <w:style w:type="paragraph" w:customStyle="1" w:styleId="892119C4F0F74DACB87F03E27F589815">
    <w:name w:val="892119C4F0F74DACB87F03E27F589815"/>
    <w:rsid w:val="001420DC"/>
  </w:style>
  <w:style w:type="paragraph" w:customStyle="1" w:styleId="C46F2652252B41FB82207722D11F6870">
    <w:name w:val="C46F2652252B41FB82207722D11F6870"/>
    <w:rsid w:val="001420DC"/>
  </w:style>
  <w:style w:type="paragraph" w:customStyle="1" w:styleId="270EF6B014DB4E0A8FC602AFC348BA50">
    <w:name w:val="270EF6B014DB4E0A8FC602AFC348BA50"/>
    <w:rsid w:val="001420DC"/>
  </w:style>
  <w:style w:type="paragraph" w:customStyle="1" w:styleId="BEF7CFC39D4B4B059CBF74D235C59E30">
    <w:name w:val="BEF7CFC39D4B4B059CBF74D235C59E30"/>
    <w:rsid w:val="001420DC"/>
  </w:style>
  <w:style w:type="paragraph" w:customStyle="1" w:styleId="0BD97D0C9D374410868D6010A4A186BA">
    <w:name w:val="0BD97D0C9D374410868D6010A4A186BA"/>
    <w:rsid w:val="001420DC"/>
  </w:style>
  <w:style w:type="paragraph" w:customStyle="1" w:styleId="A6D06E85C6604CC9A28C5E877E85AF5D">
    <w:name w:val="A6D06E85C6604CC9A28C5E877E85AF5D"/>
    <w:rsid w:val="001420DC"/>
  </w:style>
  <w:style w:type="paragraph" w:customStyle="1" w:styleId="294F374F7CCE4C6B842B249FBD545A67">
    <w:name w:val="294F374F7CCE4C6B842B249FBD545A67"/>
    <w:rsid w:val="001420DC"/>
  </w:style>
  <w:style w:type="paragraph" w:customStyle="1" w:styleId="F384D3A10E4045B9B3B47DB18AB23DE6">
    <w:name w:val="F384D3A10E4045B9B3B47DB18AB23DE6"/>
    <w:rsid w:val="001420DC"/>
  </w:style>
  <w:style w:type="paragraph" w:customStyle="1" w:styleId="B16F4D6E467D47929F1E309331D7430D">
    <w:name w:val="B16F4D6E467D47929F1E309331D7430D"/>
    <w:rsid w:val="001420DC"/>
  </w:style>
  <w:style w:type="paragraph" w:customStyle="1" w:styleId="066A6DF7AE9B4D3EB59C4C3F78B68EDA">
    <w:name w:val="066A6DF7AE9B4D3EB59C4C3F78B68EDA"/>
    <w:rsid w:val="001420DC"/>
  </w:style>
  <w:style w:type="paragraph" w:customStyle="1" w:styleId="34AF4F3A8EEE4B568F3F65B8F460DE29">
    <w:name w:val="34AF4F3A8EEE4B568F3F65B8F460DE29"/>
    <w:rsid w:val="001420DC"/>
  </w:style>
  <w:style w:type="paragraph" w:customStyle="1" w:styleId="D8DF30E0BC44495DB05A89CC54D69E9E">
    <w:name w:val="D8DF30E0BC44495DB05A89CC54D69E9E"/>
    <w:rsid w:val="001420DC"/>
  </w:style>
  <w:style w:type="paragraph" w:customStyle="1" w:styleId="F26EC0F499C94023BE0DE20C5A2BD5B01">
    <w:name w:val="F26EC0F499C94023BE0DE20C5A2BD5B0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62A92CD5549E46ADA321BF33AF68649F1">
    <w:name w:val="62A92CD5549E46ADA321BF33AF68649F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593CED7E6D2B4C71951F51E3701471381">
    <w:name w:val="593CED7E6D2B4C71951F51E370147138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6D5779696DFD478F90CBCB8E4A9D673D1">
    <w:name w:val="6D5779696DFD478F90CBCB8E4A9D673D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4FA7154A2A5643E7822DFB2D9314429B">
    <w:name w:val="4FA7154A2A5643E7822DFB2D9314429B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95E0996B9491499CB60CF0D72C342AA91">
    <w:name w:val="95E0996B9491499CB60CF0D72C342AA9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C5CD2F8D5A054AA780CF895FA53DBCCA1">
    <w:name w:val="C5CD2F8D5A054AA780CF895FA53DBCCA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3772F05042C0442D891B88EF1AF13E251">
    <w:name w:val="3772F05042C0442D891B88EF1AF13E25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BEF7CFC39D4B4B059CBF74D235C59E301">
    <w:name w:val="BEF7CFC39D4B4B059CBF74D235C59E30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BA6FF1DD9009408F8E757B90EE4743071">
    <w:name w:val="BA6FF1DD9009408F8E757B90EE474307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6AC99AC3B7254B46B0551146B7E32E8D1">
    <w:name w:val="6AC99AC3B7254B46B0551146B7E32E8D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0A792FCFC0794B11A434C3AC83ACD0011">
    <w:name w:val="0A792FCFC0794B11A434C3AC83ACD001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A6D06E85C6604CC9A28C5E877E85AF5D1">
    <w:name w:val="A6D06E85C6604CC9A28C5E877E85AF5D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6D2A2D974B43454E8087AA795C2EC7E71">
    <w:name w:val="6D2A2D974B43454E8087AA795C2EC7E7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3854DA51D612451782A5EE0ABFB0ECDC1">
    <w:name w:val="3854DA51D612451782A5EE0ABFB0ECDC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9927573C2E554D8094A60744DC6F76421">
    <w:name w:val="9927573C2E554D8094A60744DC6F7642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F384D3A10E4045B9B3B47DB18AB23DE61">
    <w:name w:val="F384D3A10E4045B9B3B47DB18AB23DE6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D09FB972806046B9B5802C726BD7C5721">
    <w:name w:val="D09FB972806046B9B5802C726BD7C572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A11568C32A5B44A7883DC5CD4B6D7E991">
    <w:name w:val="A11568C32A5B44A7883DC5CD4B6D7E99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608FD734D4444CF588510131A5A8BF761">
    <w:name w:val="608FD734D4444CF588510131A5A8BF76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066A6DF7AE9B4D3EB59C4C3F78B68EDA1">
    <w:name w:val="066A6DF7AE9B4D3EB59C4C3F78B68EDA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B19271389E664505A67E524D72156EB01">
    <w:name w:val="B19271389E664505A67E524D72156EB0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7D28C756CD504FD5AD85A035ABE392C51">
    <w:name w:val="7D28C756CD504FD5AD85A035ABE392C5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D159F371A30841CCBF64E1C10A0028761">
    <w:name w:val="D159F371A30841CCBF64E1C10A002876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D8DF30E0BC44495DB05A89CC54D69E9E1">
    <w:name w:val="D8DF30E0BC44495DB05A89CC54D69E9E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EAC1266595AA4AF396927B1A79090290">
    <w:name w:val="EAC1266595AA4AF396927B1A79090290"/>
    <w:rsid w:val="001420DC"/>
  </w:style>
  <w:style w:type="paragraph" w:customStyle="1" w:styleId="6D2FF71F377C470285E122BFDD4D23E5">
    <w:name w:val="6D2FF71F377C470285E122BFDD4D23E5"/>
    <w:rsid w:val="001420DC"/>
  </w:style>
  <w:style w:type="paragraph" w:customStyle="1" w:styleId="5F55846FCA0843DD9D2B870131F1B1C8">
    <w:name w:val="5F55846FCA0843DD9D2B870131F1B1C8"/>
    <w:rsid w:val="001420DC"/>
  </w:style>
  <w:style w:type="paragraph" w:customStyle="1" w:styleId="00E6C1A4E5CC437EA304954627DC8BEE">
    <w:name w:val="00E6C1A4E5CC437EA304954627DC8BEE"/>
    <w:rsid w:val="001420DC"/>
  </w:style>
  <w:style w:type="paragraph" w:customStyle="1" w:styleId="9D278CF8F2D5431299699A2F3E26DCA9">
    <w:name w:val="9D278CF8F2D5431299699A2F3E26DCA9"/>
    <w:rsid w:val="001420DC"/>
  </w:style>
  <w:style w:type="paragraph" w:customStyle="1" w:styleId="F5BD0DB3629B43CD8523DD9ABD752AC1">
    <w:name w:val="F5BD0DB3629B43CD8523DD9ABD752AC1"/>
    <w:rsid w:val="001420DC"/>
  </w:style>
  <w:style w:type="paragraph" w:customStyle="1" w:styleId="26D354AC9234464BB4651F2B9315DAEF">
    <w:name w:val="26D354AC9234464BB4651F2B9315DAEF"/>
    <w:rsid w:val="001420DC"/>
  </w:style>
  <w:style w:type="paragraph" w:customStyle="1" w:styleId="10814801C159492B8D020972856D9D4B">
    <w:name w:val="10814801C159492B8D020972856D9D4B"/>
    <w:rsid w:val="001420DC"/>
  </w:style>
  <w:style w:type="paragraph" w:customStyle="1" w:styleId="DC193B38BEF54227BBC23E90488CB5F5">
    <w:name w:val="DC193B38BEF54227BBC23E90488CB5F5"/>
    <w:rsid w:val="001420DC"/>
  </w:style>
  <w:style w:type="paragraph" w:customStyle="1" w:styleId="1BD6FE4F8CCB4962AAB38A9C1A1874B6">
    <w:name w:val="1BD6FE4F8CCB4962AAB38A9C1A1874B6"/>
    <w:rsid w:val="001420DC"/>
  </w:style>
  <w:style w:type="paragraph" w:customStyle="1" w:styleId="F26EC0F499C94023BE0DE20C5A2BD5B02">
    <w:name w:val="F26EC0F499C94023BE0DE20C5A2BD5B02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62A92CD5549E46ADA321BF33AF68649F2">
    <w:name w:val="62A92CD5549E46ADA321BF33AF68649F2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593CED7E6D2B4C71951F51E3701471382">
    <w:name w:val="593CED7E6D2B4C71951F51E3701471382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6D5779696DFD478F90CBCB8E4A9D673D2">
    <w:name w:val="6D5779696DFD478F90CBCB8E4A9D673D2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4FA7154A2A5643E7822DFB2D9314429B1">
    <w:name w:val="4FA7154A2A5643E7822DFB2D9314429B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95E0996B9491499CB60CF0D72C342AA92">
    <w:name w:val="95E0996B9491499CB60CF0D72C342AA92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C5CD2F8D5A054AA780CF895FA53DBCCA2">
    <w:name w:val="C5CD2F8D5A054AA780CF895FA53DBCCA2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3772F05042C0442D891B88EF1AF13E252">
    <w:name w:val="3772F05042C0442D891B88EF1AF13E252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6D2FF71F377C470285E122BFDD4D23E51">
    <w:name w:val="6D2FF71F377C470285E122BFDD4D23E5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BA6FF1DD9009408F8E757B90EE4743072">
    <w:name w:val="BA6FF1DD9009408F8E757B90EE4743072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6AC99AC3B7254B46B0551146B7E32E8D2">
    <w:name w:val="6AC99AC3B7254B46B0551146B7E32E8D2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0A792FCFC0794B11A434C3AC83ACD0012">
    <w:name w:val="0A792FCFC0794B11A434C3AC83ACD0012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00E6C1A4E5CC437EA304954627DC8BEE1">
    <w:name w:val="00E6C1A4E5CC437EA304954627DC8BEE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6D2A2D974B43454E8087AA795C2EC7E72">
    <w:name w:val="6D2A2D974B43454E8087AA795C2EC7E72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3854DA51D612451782A5EE0ABFB0ECDC2">
    <w:name w:val="3854DA51D612451782A5EE0ABFB0ECDC2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9927573C2E554D8094A60744DC6F76422">
    <w:name w:val="9927573C2E554D8094A60744DC6F76422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F5BD0DB3629B43CD8523DD9ABD752AC11">
    <w:name w:val="F5BD0DB3629B43CD8523DD9ABD752AC1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D09FB972806046B9B5802C726BD7C5722">
    <w:name w:val="D09FB972806046B9B5802C726BD7C5722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A11568C32A5B44A7883DC5CD4B6D7E992">
    <w:name w:val="A11568C32A5B44A7883DC5CD4B6D7E992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608FD734D4444CF588510131A5A8BF762">
    <w:name w:val="608FD734D4444CF588510131A5A8BF762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10814801C159492B8D020972856D9D4B1">
    <w:name w:val="10814801C159492B8D020972856D9D4B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B19271389E664505A67E524D72156EB02">
    <w:name w:val="B19271389E664505A67E524D72156EB02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7D28C756CD504FD5AD85A035ABE392C52">
    <w:name w:val="7D28C756CD504FD5AD85A035ABE392C52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D159F371A30841CCBF64E1C10A0028762">
    <w:name w:val="D159F371A30841CCBF64E1C10A0028762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1BD6FE4F8CCB4962AAB38A9C1A1874B61">
    <w:name w:val="1BD6FE4F8CCB4962AAB38A9C1A1874B6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F179BEC5DC014D54973DC4D506D119E0">
    <w:name w:val="F179BEC5DC014D54973DC4D506D119E0"/>
    <w:rsid w:val="001420DC"/>
  </w:style>
  <w:style w:type="paragraph" w:customStyle="1" w:styleId="B92C9F7A124B40A7AC7BE62A973E6260">
    <w:name w:val="B92C9F7A124B40A7AC7BE62A973E6260"/>
    <w:rsid w:val="001420DC"/>
  </w:style>
  <w:style w:type="paragraph" w:customStyle="1" w:styleId="C90C1A0C9D0A4C7D8D32AE4368B980A5">
    <w:name w:val="C90C1A0C9D0A4C7D8D32AE4368B980A5"/>
    <w:rsid w:val="001420DC"/>
  </w:style>
  <w:style w:type="paragraph" w:customStyle="1" w:styleId="EA8C69D7F37E482284FB7A8F4EA8FE62">
    <w:name w:val="EA8C69D7F37E482284FB7A8F4EA8FE62"/>
    <w:rsid w:val="001420DC"/>
  </w:style>
  <w:style w:type="paragraph" w:customStyle="1" w:styleId="F4B9A19DA6E5498F9FE5672F2E6A75EB">
    <w:name w:val="F4B9A19DA6E5498F9FE5672F2E6A75EB"/>
    <w:rsid w:val="001420DC"/>
  </w:style>
  <w:style w:type="paragraph" w:customStyle="1" w:styleId="A3EE9E9118AF4C2C946EA104AFDA4DDF">
    <w:name w:val="A3EE9E9118AF4C2C946EA104AFDA4DDF"/>
    <w:rsid w:val="001420DC"/>
  </w:style>
  <w:style w:type="paragraph" w:customStyle="1" w:styleId="B82A501E2101434FA5AF22A8DBA70D91">
    <w:name w:val="B82A501E2101434FA5AF22A8DBA70D91"/>
    <w:rsid w:val="001420DC"/>
  </w:style>
  <w:style w:type="paragraph" w:customStyle="1" w:styleId="188D41986A5F441AAACEA2F454E5ABD7">
    <w:name w:val="188D41986A5F441AAACEA2F454E5ABD7"/>
    <w:rsid w:val="001420DC"/>
  </w:style>
  <w:style w:type="paragraph" w:customStyle="1" w:styleId="0D01C6E80F84464EB1FD8B4F8A515D96">
    <w:name w:val="0D01C6E80F84464EB1FD8B4F8A515D96"/>
    <w:rsid w:val="001420DC"/>
  </w:style>
  <w:style w:type="paragraph" w:customStyle="1" w:styleId="6C8E1AE61371431A858DF76467ADB08E">
    <w:name w:val="6C8E1AE61371431A858DF76467ADB08E"/>
    <w:rsid w:val="001420DC"/>
  </w:style>
  <w:style w:type="paragraph" w:customStyle="1" w:styleId="34AE5ECB29FD47E3AD9BD1A30E0A5C99">
    <w:name w:val="34AE5ECB29FD47E3AD9BD1A30E0A5C99"/>
    <w:rsid w:val="001420DC"/>
  </w:style>
  <w:style w:type="paragraph" w:customStyle="1" w:styleId="0C9F710BCA384593AE44B493212CC619">
    <w:name w:val="0C9F710BCA384593AE44B493212CC619"/>
    <w:rsid w:val="001420DC"/>
  </w:style>
  <w:style w:type="paragraph" w:customStyle="1" w:styleId="AC375F0F2F5D4012B19B82BDB4A8CB98">
    <w:name w:val="AC375F0F2F5D4012B19B82BDB4A8CB98"/>
    <w:rsid w:val="001420DC"/>
  </w:style>
  <w:style w:type="paragraph" w:customStyle="1" w:styleId="0150CCE3C1F54E30A2579DFF430BD804">
    <w:name w:val="0150CCE3C1F54E30A2579DFF430BD804"/>
    <w:rsid w:val="001420DC"/>
  </w:style>
  <w:style w:type="paragraph" w:customStyle="1" w:styleId="C279BD857DF54C50A86193952D5AA425">
    <w:name w:val="C279BD857DF54C50A86193952D5AA425"/>
    <w:rsid w:val="001420DC"/>
  </w:style>
  <w:style w:type="paragraph" w:customStyle="1" w:styleId="0CFFA1153F7B4BD0988ACCB53B5EEBDF">
    <w:name w:val="0CFFA1153F7B4BD0988ACCB53B5EEBDF"/>
    <w:rsid w:val="001420DC"/>
  </w:style>
  <w:style w:type="paragraph" w:customStyle="1" w:styleId="0C613B390A4246A4BCAE4BD053E08E1C">
    <w:name w:val="0C613B390A4246A4BCAE4BD053E08E1C"/>
    <w:rsid w:val="001420DC"/>
  </w:style>
  <w:style w:type="paragraph" w:customStyle="1" w:styleId="7C757A8935064D64BAD00C6641CD5C4B">
    <w:name w:val="7C757A8935064D64BAD00C6641CD5C4B"/>
    <w:rsid w:val="001420DC"/>
  </w:style>
  <w:style w:type="paragraph" w:customStyle="1" w:styleId="C493C376FD394C208CCD538CBC1D9223">
    <w:name w:val="C493C376FD394C208CCD538CBC1D9223"/>
    <w:rsid w:val="001420DC"/>
  </w:style>
  <w:style w:type="paragraph" w:customStyle="1" w:styleId="ED464D3B54B84AAFB9EB656FF6B35820">
    <w:name w:val="ED464D3B54B84AAFB9EB656FF6B35820"/>
    <w:rsid w:val="001420DC"/>
  </w:style>
  <w:style w:type="paragraph" w:customStyle="1" w:styleId="B92C9F7A124B40A7AC7BE62A973E62601">
    <w:name w:val="B92C9F7A124B40A7AC7BE62A973E6260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F26EC0F499C94023BE0DE20C5A2BD5B03">
    <w:name w:val="F26EC0F499C94023BE0DE20C5A2BD5B03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C90C1A0C9D0A4C7D8D32AE4368B980A51">
    <w:name w:val="C90C1A0C9D0A4C7D8D32AE4368B980A5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EA8C69D7F37E482284FB7A8F4EA8FE621">
    <w:name w:val="EA8C69D7F37E482284FB7A8F4EA8FE62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F4B9A19DA6E5498F9FE5672F2E6A75EB1">
    <w:name w:val="F4B9A19DA6E5498F9FE5672F2E6A75EB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A3EE9E9118AF4C2C946EA104AFDA4DDF1">
    <w:name w:val="A3EE9E9118AF4C2C946EA104AFDA4DDF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B82A501E2101434FA5AF22A8DBA70D911">
    <w:name w:val="B82A501E2101434FA5AF22A8DBA70D91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188D41986A5F441AAACEA2F454E5ABD71">
    <w:name w:val="188D41986A5F441AAACEA2F454E5ABD7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0D01C6E80F84464EB1FD8B4F8A515D961">
    <w:name w:val="0D01C6E80F84464EB1FD8B4F8A515D96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6C8E1AE61371431A858DF76467ADB08E1">
    <w:name w:val="6C8E1AE61371431A858DF76467ADB08E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34AE5ECB29FD47E3AD9BD1A30E0A5C991">
    <w:name w:val="34AE5ECB29FD47E3AD9BD1A30E0A5C99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0C9F710BCA384593AE44B493212CC6191">
    <w:name w:val="0C9F710BCA384593AE44B493212CC619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AC375F0F2F5D4012B19B82BDB4A8CB981">
    <w:name w:val="AC375F0F2F5D4012B19B82BDB4A8CB98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0150CCE3C1F54E30A2579DFF430BD8041">
    <w:name w:val="0150CCE3C1F54E30A2579DFF430BD804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C279BD857DF54C50A86193952D5AA4251">
    <w:name w:val="C279BD857DF54C50A86193952D5AA425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0CFFA1153F7B4BD0988ACCB53B5EEBDF1">
    <w:name w:val="0CFFA1153F7B4BD0988ACCB53B5EEBDF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0C613B390A4246A4BCAE4BD053E08E1C1">
    <w:name w:val="0C613B390A4246A4BCAE4BD053E08E1C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7C757A8935064D64BAD00C6641CD5C4B1">
    <w:name w:val="7C757A8935064D64BAD00C6641CD5C4B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C493C376FD394C208CCD538CBC1D92231">
    <w:name w:val="C493C376FD394C208CCD538CBC1D9223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ED464D3B54B84AAFB9EB656FF6B358201">
    <w:name w:val="ED464D3B54B84AAFB9EB656FF6B35820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E79623B31C6A4081ACF20FFBED97AF02">
    <w:name w:val="E79623B31C6A4081ACF20FFBED97AF02"/>
    <w:rsid w:val="001420DC"/>
  </w:style>
  <w:style w:type="paragraph" w:customStyle="1" w:styleId="3D9B2B902E4D400C82D0631874DDF09C">
    <w:name w:val="3D9B2B902E4D400C82D0631874DDF09C"/>
    <w:rsid w:val="001420DC"/>
  </w:style>
  <w:style w:type="paragraph" w:customStyle="1" w:styleId="B3C96F65735A47EBB7D6BAD828D55A0E">
    <w:name w:val="B3C96F65735A47EBB7D6BAD828D55A0E"/>
    <w:rsid w:val="001420DC"/>
  </w:style>
  <w:style w:type="paragraph" w:customStyle="1" w:styleId="CA013F6F2AFF46C4BD709E9F07415BBA">
    <w:name w:val="CA013F6F2AFF46C4BD709E9F07415BBA"/>
    <w:rsid w:val="001420DC"/>
  </w:style>
  <w:style w:type="paragraph" w:customStyle="1" w:styleId="D5A8A2D98EFD47C2AD7C7785E9E14C81">
    <w:name w:val="D5A8A2D98EFD47C2AD7C7785E9E14C81"/>
    <w:rsid w:val="001420DC"/>
  </w:style>
  <w:style w:type="paragraph" w:customStyle="1" w:styleId="2C5EE1D0E17842539FF690E65B19F688">
    <w:name w:val="2C5EE1D0E17842539FF690E65B19F688"/>
    <w:rsid w:val="001420DC"/>
  </w:style>
  <w:style w:type="paragraph" w:customStyle="1" w:styleId="5B48A07EF78A4427BE6249B38E8925A3">
    <w:name w:val="5B48A07EF78A4427BE6249B38E8925A3"/>
    <w:rsid w:val="001420DC"/>
  </w:style>
  <w:style w:type="paragraph" w:customStyle="1" w:styleId="62E6CF3496864CC383C2B6D9CCE72CD3">
    <w:name w:val="62E6CF3496864CC383C2B6D9CCE72CD3"/>
    <w:rsid w:val="001420DC"/>
  </w:style>
  <w:style w:type="paragraph" w:customStyle="1" w:styleId="34FD74DDEB6A49BEBD66803EC4432350">
    <w:name w:val="34FD74DDEB6A49BEBD66803EC4432350"/>
    <w:rsid w:val="001420DC"/>
  </w:style>
  <w:style w:type="paragraph" w:customStyle="1" w:styleId="B58A7035DEFD493295EF4A37EB90A4CC">
    <w:name w:val="B58A7035DEFD493295EF4A37EB90A4CC"/>
    <w:rsid w:val="001420DC"/>
  </w:style>
  <w:style w:type="paragraph" w:customStyle="1" w:styleId="A86ABDF644744011ACE2621E6D16C50C">
    <w:name w:val="A86ABDF644744011ACE2621E6D16C50C"/>
    <w:rsid w:val="001420DC"/>
  </w:style>
  <w:style w:type="paragraph" w:customStyle="1" w:styleId="B00B6CEE320548D9874BFCAD47032F1B">
    <w:name w:val="B00B6CEE320548D9874BFCAD47032F1B"/>
    <w:rsid w:val="001420DC"/>
  </w:style>
  <w:style w:type="paragraph" w:customStyle="1" w:styleId="37B68E4461094B0C84A7CE5948439925">
    <w:name w:val="37B68E4461094B0C84A7CE5948439925"/>
    <w:rsid w:val="001420DC"/>
  </w:style>
  <w:style w:type="paragraph" w:customStyle="1" w:styleId="7F71FB635751496A88EACBD45E58B60B">
    <w:name w:val="7F71FB635751496A88EACBD45E58B60B"/>
    <w:rsid w:val="001420DC"/>
  </w:style>
  <w:style w:type="paragraph" w:customStyle="1" w:styleId="E3A5A293EB4D43A3894190721D38985D">
    <w:name w:val="E3A5A293EB4D43A3894190721D38985D"/>
    <w:rsid w:val="001420DC"/>
  </w:style>
  <w:style w:type="paragraph" w:customStyle="1" w:styleId="DD1D19E2C874473EB158E8B8A8B826B0">
    <w:name w:val="DD1D19E2C874473EB158E8B8A8B826B0"/>
    <w:rsid w:val="001420DC"/>
  </w:style>
  <w:style w:type="paragraph" w:customStyle="1" w:styleId="81B4A71C94AD4DE890A667A92AD2970B">
    <w:name w:val="81B4A71C94AD4DE890A667A92AD2970B"/>
    <w:rsid w:val="001420DC"/>
  </w:style>
  <w:style w:type="paragraph" w:customStyle="1" w:styleId="0B6C92C13E7A483294E590B778FBDB4D">
    <w:name w:val="0B6C92C13E7A483294E590B778FBDB4D"/>
    <w:rsid w:val="001420DC"/>
  </w:style>
  <w:style w:type="paragraph" w:customStyle="1" w:styleId="2D1C49C0273C4658BC6B1A6D2CD00DA6">
    <w:name w:val="2D1C49C0273C4658BC6B1A6D2CD00DA6"/>
    <w:rsid w:val="001420DC"/>
  </w:style>
  <w:style w:type="paragraph" w:customStyle="1" w:styleId="40E1678A92C04AA0A35CAA894F099AC0">
    <w:name w:val="40E1678A92C04AA0A35CAA894F099AC0"/>
    <w:rsid w:val="001420DC"/>
  </w:style>
  <w:style w:type="paragraph" w:customStyle="1" w:styleId="ED2B3B5FD6084E28AC2F2D02B6C68BE8">
    <w:name w:val="ED2B3B5FD6084E28AC2F2D02B6C68BE8"/>
    <w:rsid w:val="001420DC"/>
  </w:style>
  <w:style w:type="paragraph" w:customStyle="1" w:styleId="F72A24FD558847F1BCC5DB1173590BCF">
    <w:name w:val="F72A24FD558847F1BCC5DB1173590BCF"/>
    <w:rsid w:val="001420DC"/>
  </w:style>
  <w:style w:type="paragraph" w:customStyle="1" w:styleId="24B75DB25DC54934AA4E4A0B36BC1E63">
    <w:name w:val="24B75DB25DC54934AA4E4A0B36BC1E63"/>
    <w:rsid w:val="001420DC"/>
  </w:style>
  <w:style w:type="paragraph" w:customStyle="1" w:styleId="BE409FBFC66845B49B02CF6E106A74AF">
    <w:name w:val="BE409FBFC66845B49B02CF6E106A74AF"/>
    <w:rsid w:val="001420DC"/>
  </w:style>
  <w:style w:type="paragraph" w:customStyle="1" w:styleId="33D9BF3DC9924A3FBAEEF9AB6F4EDDA2">
    <w:name w:val="33D9BF3DC9924A3FBAEEF9AB6F4EDDA2"/>
    <w:rsid w:val="001420DC"/>
  </w:style>
  <w:style w:type="paragraph" w:customStyle="1" w:styleId="B719B835F1CC45768BE7765219CC814E">
    <w:name w:val="B719B835F1CC45768BE7765219CC814E"/>
    <w:rsid w:val="001420DC"/>
  </w:style>
  <w:style w:type="paragraph" w:customStyle="1" w:styleId="3A10715E5A1C4FFEA059BAEFFEA533D8">
    <w:name w:val="3A10715E5A1C4FFEA059BAEFFEA533D8"/>
    <w:rsid w:val="001420DC"/>
  </w:style>
  <w:style w:type="paragraph" w:customStyle="1" w:styleId="76DCA7D87ED7440C8021D674756CA8B8">
    <w:name w:val="76DCA7D87ED7440C8021D674756CA8B8"/>
    <w:rsid w:val="001420DC"/>
  </w:style>
  <w:style w:type="paragraph" w:customStyle="1" w:styleId="3D085DB797604294B825A4635A679BE5">
    <w:name w:val="3D085DB797604294B825A4635A679BE5"/>
    <w:rsid w:val="001420DC"/>
  </w:style>
  <w:style w:type="paragraph" w:customStyle="1" w:styleId="639A363A73644E1EA4F0F500BF793A74">
    <w:name w:val="639A363A73644E1EA4F0F500BF793A74"/>
    <w:rsid w:val="001420DC"/>
  </w:style>
  <w:style w:type="paragraph" w:customStyle="1" w:styleId="4DB236F85A234FD7BD2A4BE21F47916C">
    <w:name w:val="4DB236F85A234FD7BD2A4BE21F47916C"/>
    <w:rsid w:val="001420DC"/>
  </w:style>
  <w:style w:type="paragraph" w:customStyle="1" w:styleId="6B17E986A6434DFD81299A98D8664D61">
    <w:name w:val="6B17E986A6434DFD81299A98D8664D61"/>
    <w:rsid w:val="001420DC"/>
  </w:style>
  <w:style w:type="paragraph" w:customStyle="1" w:styleId="E27D19F711234C53AAE115C49A432D88">
    <w:name w:val="E27D19F711234C53AAE115C49A432D88"/>
    <w:rsid w:val="001420DC"/>
  </w:style>
  <w:style w:type="paragraph" w:customStyle="1" w:styleId="FCBD77A42C394029A757DCA9ECD60F9D">
    <w:name w:val="FCBD77A42C394029A757DCA9ECD60F9D"/>
    <w:rsid w:val="001420DC"/>
  </w:style>
  <w:style w:type="paragraph" w:customStyle="1" w:styleId="A27C90A63D194A97A1963CA1FF8AFBB0">
    <w:name w:val="A27C90A63D194A97A1963CA1FF8AFBB0"/>
    <w:rsid w:val="001420DC"/>
  </w:style>
  <w:style w:type="paragraph" w:customStyle="1" w:styleId="17A0351C64E44C95A5B9E2E50DA2E577">
    <w:name w:val="17A0351C64E44C95A5B9E2E50DA2E577"/>
    <w:rsid w:val="001420DC"/>
  </w:style>
  <w:style w:type="paragraph" w:customStyle="1" w:styleId="687ACD8352D445B5B3D5E8926129DB5F">
    <w:name w:val="687ACD8352D445B5B3D5E8926129DB5F"/>
    <w:rsid w:val="001420DC"/>
  </w:style>
  <w:style w:type="paragraph" w:customStyle="1" w:styleId="136E97B33BD14981B49D04352574907B">
    <w:name w:val="136E97B33BD14981B49D04352574907B"/>
    <w:rsid w:val="001420DC"/>
  </w:style>
  <w:style w:type="paragraph" w:customStyle="1" w:styleId="D36F4AB1CBDF410AA67B05436BBB1C78">
    <w:name w:val="D36F4AB1CBDF410AA67B05436BBB1C78"/>
    <w:rsid w:val="001420DC"/>
  </w:style>
  <w:style w:type="paragraph" w:customStyle="1" w:styleId="8D19314F8CA74389A67225573E2B8F52">
    <w:name w:val="8D19314F8CA74389A67225573E2B8F52"/>
    <w:rsid w:val="001420DC"/>
  </w:style>
  <w:style w:type="paragraph" w:customStyle="1" w:styleId="51B150726452455DB116AF6A58B9C595">
    <w:name w:val="51B150726452455DB116AF6A58B9C595"/>
    <w:rsid w:val="001420DC"/>
  </w:style>
  <w:style w:type="paragraph" w:customStyle="1" w:styleId="686FD064C13E486B8F00AF92A5609A93">
    <w:name w:val="686FD064C13E486B8F00AF92A5609A93"/>
    <w:rsid w:val="001420DC"/>
  </w:style>
  <w:style w:type="paragraph" w:customStyle="1" w:styleId="784B8FB0AC8B449B89C1A83C8FAF12E9">
    <w:name w:val="784B8FB0AC8B449B89C1A83C8FAF12E9"/>
    <w:rsid w:val="001420DC"/>
  </w:style>
  <w:style w:type="paragraph" w:customStyle="1" w:styleId="5C710D337DBE47F88DB53846C77E3B58">
    <w:name w:val="5C710D337DBE47F88DB53846C77E3B58"/>
    <w:rsid w:val="001420DC"/>
  </w:style>
  <w:style w:type="paragraph" w:customStyle="1" w:styleId="1A493BCC92F14565A211AF3F24FF31F2">
    <w:name w:val="1A493BCC92F14565A211AF3F24FF31F2"/>
    <w:rsid w:val="001420DC"/>
  </w:style>
  <w:style w:type="paragraph" w:customStyle="1" w:styleId="62011A6DEFF54954A7196D9707161A3E">
    <w:name w:val="62011A6DEFF54954A7196D9707161A3E"/>
    <w:rsid w:val="001420DC"/>
  </w:style>
  <w:style w:type="paragraph" w:customStyle="1" w:styleId="745137CC470A470D920D0C8012E0439E">
    <w:name w:val="745137CC470A470D920D0C8012E0439E"/>
    <w:rsid w:val="001420DC"/>
  </w:style>
  <w:style w:type="paragraph" w:customStyle="1" w:styleId="C246828EABE541F69512D897CAC0AC17">
    <w:name w:val="C246828EABE541F69512D897CAC0AC17"/>
    <w:rsid w:val="001420DC"/>
  </w:style>
  <w:style w:type="paragraph" w:customStyle="1" w:styleId="5C29D10B2EBE41EC950C5304B57EB7BD">
    <w:name w:val="5C29D10B2EBE41EC950C5304B57EB7BD"/>
    <w:rsid w:val="001420DC"/>
  </w:style>
  <w:style w:type="paragraph" w:customStyle="1" w:styleId="9D1A64075347476B99A3EDC37971A7A6">
    <w:name w:val="9D1A64075347476B99A3EDC37971A7A6"/>
    <w:rsid w:val="001420DC"/>
  </w:style>
  <w:style w:type="paragraph" w:customStyle="1" w:styleId="48BC22F324F04FFFB44E20E7FBC27DED">
    <w:name w:val="48BC22F324F04FFFB44E20E7FBC27DED"/>
    <w:rsid w:val="001420DC"/>
  </w:style>
  <w:style w:type="paragraph" w:customStyle="1" w:styleId="B8422947896E47719DA1691C6DBB006A">
    <w:name w:val="B8422947896E47719DA1691C6DBB006A"/>
    <w:rsid w:val="001420DC"/>
  </w:style>
  <w:style w:type="paragraph" w:customStyle="1" w:styleId="84D9AA9FF3C945ECB5D7358757EF5ED3">
    <w:name w:val="84D9AA9FF3C945ECB5D7358757EF5ED3"/>
    <w:rsid w:val="001420DC"/>
  </w:style>
  <w:style w:type="paragraph" w:customStyle="1" w:styleId="D2BD702EB66F4E1E8D73484401D6215D">
    <w:name w:val="D2BD702EB66F4E1E8D73484401D6215D"/>
    <w:rsid w:val="001420DC"/>
  </w:style>
  <w:style w:type="paragraph" w:customStyle="1" w:styleId="60943993FCE34EEEBDFC634468FC0528">
    <w:name w:val="60943993FCE34EEEBDFC634468FC0528"/>
    <w:rsid w:val="001420DC"/>
  </w:style>
  <w:style w:type="paragraph" w:customStyle="1" w:styleId="6F2FA67C1525465AB3F04BFC121EF97B">
    <w:name w:val="6F2FA67C1525465AB3F04BFC121EF97B"/>
    <w:rsid w:val="001420DC"/>
  </w:style>
  <w:style w:type="paragraph" w:customStyle="1" w:styleId="5CADA1C4FCE64B72A2AA8F8985CCCAB9">
    <w:name w:val="5CADA1C4FCE64B72A2AA8F8985CCCAB9"/>
    <w:rsid w:val="001420DC"/>
  </w:style>
  <w:style w:type="paragraph" w:customStyle="1" w:styleId="EB9CB86A3E15424D9F25629D92503563">
    <w:name w:val="EB9CB86A3E15424D9F25629D92503563"/>
    <w:rsid w:val="001420DC"/>
  </w:style>
  <w:style w:type="paragraph" w:customStyle="1" w:styleId="EBD68090EBC842B1A716B6156E09A9E0">
    <w:name w:val="EBD68090EBC842B1A716B6156E09A9E0"/>
    <w:rsid w:val="001420DC"/>
  </w:style>
  <w:style w:type="paragraph" w:customStyle="1" w:styleId="349091E5D5834C2F92F31883EE4DE05E">
    <w:name w:val="349091E5D5834C2F92F31883EE4DE05E"/>
    <w:rsid w:val="001420DC"/>
  </w:style>
  <w:style w:type="paragraph" w:customStyle="1" w:styleId="795CAFFB78C24A16A261D7A816A098BD">
    <w:name w:val="795CAFFB78C24A16A261D7A816A098BD"/>
    <w:rsid w:val="001420DC"/>
  </w:style>
  <w:style w:type="paragraph" w:customStyle="1" w:styleId="B41B6655D2CF45EFA9B2E4B50BD166DC">
    <w:name w:val="B41B6655D2CF45EFA9B2E4B50BD166DC"/>
    <w:rsid w:val="001420DC"/>
  </w:style>
  <w:style w:type="paragraph" w:customStyle="1" w:styleId="D0DA9FF4B88C4A60A14DA8C8C95BDD42">
    <w:name w:val="D0DA9FF4B88C4A60A14DA8C8C95BDD42"/>
    <w:rsid w:val="001420DC"/>
  </w:style>
  <w:style w:type="paragraph" w:customStyle="1" w:styleId="47864FFD3F8B446E8F4D8D73325C9A03">
    <w:name w:val="47864FFD3F8B446E8F4D8D73325C9A03"/>
    <w:rsid w:val="001420DC"/>
  </w:style>
  <w:style w:type="paragraph" w:customStyle="1" w:styleId="B5708C5D7ED64318887738BD2494795E">
    <w:name w:val="B5708C5D7ED64318887738BD2494795E"/>
    <w:rsid w:val="001420DC"/>
  </w:style>
  <w:style w:type="paragraph" w:customStyle="1" w:styleId="37419DF638FF46218B2CDCDBDE47371A">
    <w:name w:val="37419DF638FF46218B2CDCDBDE47371A"/>
    <w:rsid w:val="001420DC"/>
  </w:style>
  <w:style w:type="paragraph" w:customStyle="1" w:styleId="9748C23EA2984741B244255FBBAC76EC">
    <w:name w:val="9748C23EA2984741B244255FBBAC76EC"/>
    <w:rsid w:val="001420DC"/>
  </w:style>
  <w:style w:type="paragraph" w:customStyle="1" w:styleId="ABDC8ECA72864663A36B19D14DF91886">
    <w:name w:val="ABDC8ECA72864663A36B19D14DF91886"/>
    <w:rsid w:val="001420DC"/>
  </w:style>
  <w:style w:type="paragraph" w:customStyle="1" w:styleId="9EA1238B9D2C4B05B908392CE257252D">
    <w:name w:val="9EA1238B9D2C4B05B908392CE257252D"/>
    <w:rsid w:val="001420DC"/>
  </w:style>
  <w:style w:type="paragraph" w:customStyle="1" w:styleId="EFBB71C545934BA0A6648C03D8C5ED5A">
    <w:name w:val="EFBB71C545934BA0A6648C03D8C5ED5A"/>
    <w:rsid w:val="001420DC"/>
  </w:style>
  <w:style w:type="paragraph" w:customStyle="1" w:styleId="7022CBB355C5491DA9C8078931EDE1FF">
    <w:name w:val="7022CBB355C5491DA9C8078931EDE1FF"/>
    <w:rsid w:val="001420DC"/>
  </w:style>
  <w:style w:type="paragraph" w:customStyle="1" w:styleId="623FEBDE3767472586AEDFCBD25FADEF">
    <w:name w:val="623FEBDE3767472586AEDFCBD25FADEF"/>
    <w:rsid w:val="001420DC"/>
  </w:style>
  <w:style w:type="paragraph" w:customStyle="1" w:styleId="DFD8E387943940AA94B121CC6428B222">
    <w:name w:val="DFD8E387943940AA94B121CC6428B222"/>
    <w:rsid w:val="001420DC"/>
  </w:style>
  <w:style w:type="paragraph" w:customStyle="1" w:styleId="EE2D6E3F520341C6A892525C9B7930C1">
    <w:name w:val="EE2D6E3F520341C6A892525C9B7930C1"/>
    <w:rsid w:val="001420DC"/>
  </w:style>
  <w:style w:type="paragraph" w:customStyle="1" w:styleId="BFC0FA4CD75B44999A8D271019D8B706">
    <w:name w:val="BFC0FA4CD75B44999A8D271019D8B706"/>
    <w:rsid w:val="001420DC"/>
  </w:style>
  <w:style w:type="paragraph" w:customStyle="1" w:styleId="4086A8DA5FE048E2973B7711FEB6F9FD">
    <w:name w:val="4086A8DA5FE048E2973B7711FEB6F9FD"/>
    <w:rsid w:val="001420DC"/>
  </w:style>
  <w:style w:type="paragraph" w:customStyle="1" w:styleId="FF1A7D1DDB00486795EE98F1A5F1FB60">
    <w:name w:val="FF1A7D1DDB00486795EE98F1A5F1FB60"/>
    <w:rsid w:val="001420DC"/>
  </w:style>
  <w:style w:type="paragraph" w:customStyle="1" w:styleId="FCAED19D06F44C589D2CFFD649B4BB03">
    <w:name w:val="FCAED19D06F44C589D2CFFD649B4BB03"/>
    <w:rsid w:val="001420DC"/>
  </w:style>
  <w:style w:type="paragraph" w:customStyle="1" w:styleId="6F3CD3E90C3740E78C9BE5DA612B24BA">
    <w:name w:val="6F3CD3E90C3740E78C9BE5DA612B24BA"/>
    <w:rsid w:val="001420DC"/>
  </w:style>
  <w:style w:type="paragraph" w:customStyle="1" w:styleId="358F9BD3378A4035A2B1A849EA7EEE21">
    <w:name w:val="358F9BD3378A4035A2B1A849EA7EEE21"/>
    <w:rsid w:val="001420DC"/>
  </w:style>
  <w:style w:type="paragraph" w:customStyle="1" w:styleId="5AEBF0DF973D442C82019AA05F5B8DE7">
    <w:name w:val="5AEBF0DF973D442C82019AA05F5B8DE7"/>
    <w:rsid w:val="001420DC"/>
  </w:style>
  <w:style w:type="paragraph" w:customStyle="1" w:styleId="246CDFF65EE64C09968210D867B17A7F">
    <w:name w:val="246CDFF65EE64C09968210D867B17A7F"/>
    <w:rsid w:val="001420DC"/>
  </w:style>
  <w:style w:type="paragraph" w:customStyle="1" w:styleId="833498EE6AA94B05891B50F7D27B5347">
    <w:name w:val="833498EE6AA94B05891B50F7D27B5347"/>
    <w:rsid w:val="001420DC"/>
  </w:style>
  <w:style w:type="paragraph" w:customStyle="1" w:styleId="80D153131255435CB2DA46E0F11C4494">
    <w:name w:val="80D153131255435CB2DA46E0F11C4494"/>
    <w:rsid w:val="001420DC"/>
  </w:style>
  <w:style w:type="paragraph" w:customStyle="1" w:styleId="51475AA68F0346D8A650D9B2DCB7E1AB">
    <w:name w:val="51475AA68F0346D8A650D9B2DCB7E1AB"/>
    <w:rsid w:val="001420DC"/>
  </w:style>
  <w:style w:type="paragraph" w:customStyle="1" w:styleId="8C020723F5B64AEBA0FE0D8D4F731C2F">
    <w:name w:val="8C020723F5B64AEBA0FE0D8D4F731C2F"/>
    <w:rsid w:val="001420DC"/>
  </w:style>
  <w:style w:type="paragraph" w:customStyle="1" w:styleId="219BBB17DCF643FE8A2355ED215E757F">
    <w:name w:val="219BBB17DCF643FE8A2355ED215E757F"/>
    <w:rsid w:val="001420DC"/>
  </w:style>
  <w:style w:type="paragraph" w:customStyle="1" w:styleId="45B2DCDC8A0344BDBC4B6B057F121A65">
    <w:name w:val="45B2DCDC8A0344BDBC4B6B057F121A65"/>
    <w:rsid w:val="001420DC"/>
  </w:style>
  <w:style w:type="paragraph" w:customStyle="1" w:styleId="F42F6B31132845B1A23F037F00B05E1A">
    <w:name w:val="F42F6B31132845B1A23F037F00B05E1A"/>
    <w:rsid w:val="001420DC"/>
  </w:style>
  <w:style w:type="paragraph" w:customStyle="1" w:styleId="6312CC271884438C8BE24FE41733A806">
    <w:name w:val="6312CC271884438C8BE24FE41733A806"/>
    <w:rsid w:val="001420DC"/>
  </w:style>
  <w:style w:type="paragraph" w:customStyle="1" w:styleId="DB5BB985B4EE4C9D90E2758DD462CA8E">
    <w:name w:val="DB5BB985B4EE4C9D90E2758DD462CA8E"/>
    <w:rsid w:val="001420DC"/>
  </w:style>
  <w:style w:type="paragraph" w:customStyle="1" w:styleId="808977B634DA487EBA5A60F66C48117D">
    <w:name w:val="808977B634DA487EBA5A60F66C48117D"/>
    <w:rsid w:val="001420DC"/>
  </w:style>
  <w:style w:type="paragraph" w:customStyle="1" w:styleId="D690F547E1E244139D6D7D797AE2EFAD">
    <w:name w:val="D690F547E1E244139D6D7D797AE2EFAD"/>
    <w:rsid w:val="001420DC"/>
  </w:style>
  <w:style w:type="paragraph" w:customStyle="1" w:styleId="CCD1DA8191464866A1A5352729BF060A">
    <w:name w:val="CCD1DA8191464866A1A5352729BF060A"/>
    <w:rsid w:val="001420DC"/>
  </w:style>
  <w:style w:type="paragraph" w:customStyle="1" w:styleId="3561EF8F4E3F40518D7F318DBA7710E4">
    <w:name w:val="3561EF8F4E3F40518D7F318DBA7710E4"/>
    <w:rsid w:val="001420DC"/>
  </w:style>
  <w:style w:type="paragraph" w:customStyle="1" w:styleId="2B5F1A1992004EC581A49A9584B9A62D">
    <w:name w:val="2B5F1A1992004EC581A49A9584B9A62D"/>
    <w:rsid w:val="001420DC"/>
  </w:style>
  <w:style w:type="paragraph" w:customStyle="1" w:styleId="305AA6F18A2745968BA07F43F018131E">
    <w:name w:val="305AA6F18A2745968BA07F43F018131E"/>
    <w:rsid w:val="001420DC"/>
  </w:style>
  <w:style w:type="paragraph" w:customStyle="1" w:styleId="C497E76615CB4374A6A38DD4A03D38AB">
    <w:name w:val="C497E76615CB4374A6A38DD4A03D38AB"/>
    <w:rsid w:val="001420DC"/>
  </w:style>
  <w:style w:type="paragraph" w:customStyle="1" w:styleId="D7D67918E4D942F5A08FC8BE41340D42">
    <w:name w:val="D7D67918E4D942F5A08FC8BE41340D42"/>
    <w:rsid w:val="001420DC"/>
  </w:style>
  <w:style w:type="paragraph" w:customStyle="1" w:styleId="4C5453737F414B918C6F586E15B9B13C">
    <w:name w:val="4C5453737F414B918C6F586E15B9B13C"/>
    <w:rsid w:val="001420DC"/>
  </w:style>
  <w:style w:type="paragraph" w:customStyle="1" w:styleId="21D8E5B8DB0A4B8297CDBC4B8606A0F6">
    <w:name w:val="21D8E5B8DB0A4B8297CDBC4B8606A0F6"/>
    <w:rsid w:val="001420DC"/>
  </w:style>
  <w:style w:type="paragraph" w:customStyle="1" w:styleId="CA493AE9FC1144B390A7EAD5DCFE6829">
    <w:name w:val="CA493AE9FC1144B390A7EAD5DCFE6829"/>
    <w:rsid w:val="001420DC"/>
  </w:style>
  <w:style w:type="paragraph" w:customStyle="1" w:styleId="129694B911FA461DB62D7863EAB57AED">
    <w:name w:val="129694B911FA461DB62D7863EAB57AED"/>
    <w:rsid w:val="001420DC"/>
  </w:style>
  <w:style w:type="paragraph" w:customStyle="1" w:styleId="8F78CB1EE42B4EAAA1D3D2D43F511600">
    <w:name w:val="8F78CB1EE42B4EAAA1D3D2D43F511600"/>
    <w:rsid w:val="001420DC"/>
  </w:style>
  <w:style w:type="paragraph" w:customStyle="1" w:styleId="08A6D2BA025A43E2891ED29F0F28161B">
    <w:name w:val="08A6D2BA025A43E2891ED29F0F28161B"/>
    <w:rsid w:val="001420DC"/>
  </w:style>
  <w:style w:type="paragraph" w:customStyle="1" w:styleId="0B35F12837714EF19C3B02894F181D79">
    <w:name w:val="0B35F12837714EF19C3B02894F181D79"/>
    <w:rsid w:val="001420DC"/>
  </w:style>
  <w:style w:type="paragraph" w:customStyle="1" w:styleId="63C066F3BEC840C4B45CAE6F8D36E784">
    <w:name w:val="63C066F3BEC840C4B45CAE6F8D36E784"/>
    <w:rsid w:val="001420DC"/>
  </w:style>
  <w:style w:type="paragraph" w:customStyle="1" w:styleId="DD01A93C87404606B877568DE19EF2F6">
    <w:name w:val="DD01A93C87404606B877568DE19EF2F6"/>
    <w:rsid w:val="001420DC"/>
  </w:style>
  <w:style w:type="paragraph" w:customStyle="1" w:styleId="6A3C7AE9F846470684CAAC6647852F1F">
    <w:name w:val="6A3C7AE9F846470684CAAC6647852F1F"/>
    <w:rsid w:val="001420DC"/>
  </w:style>
  <w:style w:type="paragraph" w:customStyle="1" w:styleId="69521089935840829BBF634CEF8F5826">
    <w:name w:val="69521089935840829BBF634CEF8F5826"/>
    <w:rsid w:val="001420DC"/>
  </w:style>
  <w:style w:type="paragraph" w:customStyle="1" w:styleId="2139C20DE7EC462AB920C3BAEDB30EDD">
    <w:name w:val="2139C20DE7EC462AB920C3BAEDB30EDD"/>
    <w:rsid w:val="001420DC"/>
  </w:style>
  <w:style w:type="paragraph" w:customStyle="1" w:styleId="E3BA8E83F4CD44A2AF16DA2114CC6B4F">
    <w:name w:val="E3BA8E83F4CD44A2AF16DA2114CC6B4F"/>
    <w:rsid w:val="001420DC"/>
  </w:style>
  <w:style w:type="paragraph" w:customStyle="1" w:styleId="CD724C8AA8894712B266895887164A59">
    <w:name w:val="CD724C8AA8894712B266895887164A59"/>
    <w:rsid w:val="001420DC"/>
  </w:style>
  <w:style w:type="paragraph" w:customStyle="1" w:styleId="05AB6C8B1D7B48659CFAE0E7687770F5">
    <w:name w:val="05AB6C8B1D7B48659CFAE0E7687770F5"/>
    <w:rsid w:val="001420DC"/>
  </w:style>
  <w:style w:type="paragraph" w:customStyle="1" w:styleId="A11EE79A58BD442D97E53EA5F3229860">
    <w:name w:val="A11EE79A58BD442D97E53EA5F3229860"/>
    <w:rsid w:val="001420DC"/>
  </w:style>
  <w:style w:type="paragraph" w:customStyle="1" w:styleId="E926E26F8CE444F08B14943B4441D359">
    <w:name w:val="E926E26F8CE444F08B14943B4441D359"/>
    <w:rsid w:val="001420DC"/>
  </w:style>
  <w:style w:type="paragraph" w:customStyle="1" w:styleId="D725DC3640394C38B136A08BC3A20824">
    <w:name w:val="D725DC3640394C38B136A08BC3A20824"/>
    <w:rsid w:val="001420DC"/>
  </w:style>
  <w:style w:type="paragraph" w:customStyle="1" w:styleId="4C285791FB094C64A9B009F3B99F6E42">
    <w:name w:val="4C285791FB094C64A9B009F3B99F6E42"/>
    <w:rsid w:val="001420DC"/>
  </w:style>
  <w:style w:type="paragraph" w:customStyle="1" w:styleId="53FB2616296947F6BCBB02BD18188832">
    <w:name w:val="53FB2616296947F6BCBB02BD18188832"/>
    <w:rsid w:val="001420DC"/>
  </w:style>
  <w:style w:type="paragraph" w:customStyle="1" w:styleId="B48891AE0EE64CF3B4DBD72F7EB84079">
    <w:name w:val="B48891AE0EE64CF3B4DBD72F7EB84079"/>
    <w:rsid w:val="001420DC"/>
  </w:style>
  <w:style w:type="paragraph" w:customStyle="1" w:styleId="B2248740C3EE4C66936B4C2B17B19C28">
    <w:name w:val="B2248740C3EE4C66936B4C2B17B19C28"/>
    <w:rsid w:val="001420DC"/>
  </w:style>
  <w:style w:type="paragraph" w:customStyle="1" w:styleId="93605125489345E0833827BB8D6F3BDE">
    <w:name w:val="93605125489345E0833827BB8D6F3BDE"/>
    <w:rsid w:val="001420DC"/>
  </w:style>
  <w:style w:type="paragraph" w:customStyle="1" w:styleId="B92C9F7A124B40A7AC7BE62A973E62602">
    <w:name w:val="B92C9F7A124B40A7AC7BE62A973E62602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FCBD77A42C394029A757DCA9ECD60F9D1">
    <w:name w:val="FCBD77A42C394029A757DCA9ECD60F9D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F26EC0F499C94023BE0DE20C5A2BD5B04">
    <w:name w:val="F26EC0F499C94023BE0DE20C5A2BD5B04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2139C20DE7EC462AB920C3BAEDB30EDD1">
    <w:name w:val="2139C20DE7EC462AB920C3BAEDB30EDD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E3BA8E83F4CD44A2AF16DA2114CC6B4F1">
    <w:name w:val="E3BA8E83F4CD44A2AF16DA2114CC6B4F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CD724C8AA8894712B266895887164A591">
    <w:name w:val="CD724C8AA8894712B266895887164A59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05AB6C8B1D7B48659CFAE0E7687770F51">
    <w:name w:val="05AB6C8B1D7B48659CFAE0E7687770F5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A11EE79A58BD442D97E53EA5F32298601">
    <w:name w:val="A11EE79A58BD442D97E53EA5F3229860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E926E26F8CE444F08B14943B4441D3591">
    <w:name w:val="E926E26F8CE444F08B14943B4441D359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D725DC3640394C38B136A08BC3A208241">
    <w:name w:val="D725DC3640394C38B136A08BC3A20824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4C285791FB094C64A9B009F3B99F6E421">
    <w:name w:val="4C285791FB094C64A9B009F3B99F6E42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53FB2616296947F6BCBB02BD181888321">
    <w:name w:val="53FB2616296947F6BCBB02BD18188832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B48891AE0EE64CF3B4DBD72F7EB840791">
    <w:name w:val="B48891AE0EE64CF3B4DBD72F7EB84079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B2248740C3EE4C66936B4C2B17B19C281">
    <w:name w:val="B2248740C3EE4C66936B4C2B17B19C28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93605125489345E0833827BB8D6F3BDE1">
    <w:name w:val="93605125489345E0833827BB8D6F3BDE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3A963E37F4D24789A7CA97EE33C22E27">
    <w:name w:val="3A963E37F4D24789A7CA97EE33C22E27"/>
    <w:rsid w:val="001420DC"/>
  </w:style>
  <w:style w:type="paragraph" w:customStyle="1" w:styleId="37D41378253248BA97752A397577686A">
    <w:name w:val="37D41378253248BA97752A397577686A"/>
    <w:rsid w:val="001420DC"/>
  </w:style>
  <w:style w:type="paragraph" w:customStyle="1" w:styleId="380A11FB46984D418501070431838CCF">
    <w:name w:val="380A11FB46984D418501070431838CCF"/>
    <w:rsid w:val="001420DC"/>
  </w:style>
  <w:style w:type="paragraph" w:customStyle="1" w:styleId="D7DBE4708D63412E93F9542C7316B6E3">
    <w:name w:val="D7DBE4708D63412E93F9542C7316B6E3"/>
    <w:rsid w:val="001420DC"/>
  </w:style>
  <w:style w:type="paragraph" w:customStyle="1" w:styleId="6957C5309BE247B1970874E6FACDA643">
    <w:name w:val="6957C5309BE247B1970874E6FACDA643"/>
    <w:rsid w:val="001420DC"/>
  </w:style>
  <w:style w:type="paragraph" w:customStyle="1" w:styleId="69211F8BFE3641009BBF0BAC817DC732">
    <w:name w:val="69211F8BFE3641009BBF0BAC817DC732"/>
    <w:rsid w:val="001420DC"/>
  </w:style>
  <w:style w:type="paragraph" w:customStyle="1" w:styleId="54E1F6FB4B3A413E9D1D3F134AA58A57">
    <w:name w:val="54E1F6FB4B3A413E9D1D3F134AA58A57"/>
    <w:rsid w:val="001420DC"/>
  </w:style>
  <w:style w:type="paragraph" w:customStyle="1" w:styleId="300C38A243D14268B083900CEDB8CBAE">
    <w:name w:val="300C38A243D14268B083900CEDB8CBAE"/>
    <w:rsid w:val="001420DC"/>
  </w:style>
  <w:style w:type="paragraph" w:customStyle="1" w:styleId="C086EA302E5D42ECBCFDFDDAAE19B3C6">
    <w:name w:val="C086EA302E5D42ECBCFDFDDAAE19B3C6"/>
    <w:rsid w:val="001420DC"/>
  </w:style>
  <w:style w:type="paragraph" w:customStyle="1" w:styleId="73391773BD764B6E86D10B1220897A17">
    <w:name w:val="73391773BD764B6E86D10B1220897A17"/>
    <w:rsid w:val="001420DC"/>
  </w:style>
  <w:style w:type="paragraph" w:customStyle="1" w:styleId="300C38A243D14268B083900CEDB8CBAE1">
    <w:name w:val="300C38A243D14268B083900CEDB8CBAE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C086EA302E5D42ECBCFDFDDAAE19B3C61">
    <w:name w:val="C086EA302E5D42ECBCFDFDDAAE19B3C6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73391773BD764B6E86D10B1220897A171">
    <w:name w:val="73391773BD764B6E86D10B1220897A171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2139C20DE7EC462AB920C3BAEDB30EDD2">
    <w:name w:val="2139C20DE7EC462AB920C3BAEDB30EDD2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E3BA8E83F4CD44A2AF16DA2114CC6B4F2">
    <w:name w:val="E3BA8E83F4CD44A2AF16DA2114CC6B4F2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CD724C8AA8894712B266895887164A592">
    <w:name w:val="CD724C8AA8894712B266895887164A592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05AB6C8B1D7B48659CFAE0E7687770F52">
    <w:name w:val="05AB6C8B1D7B48659CFAE0E7687770F52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A11EE79A58BD442D97E53EA5F32298602">
    <w:name w:val="A11EE79A58BD442D97E53EA5F32298602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E926E26F8CE444F08B14943B4441D3592">
    <w:name w:val="E926E26F8CE444F08B14943B4441D3592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D725DC3640394C38B136A08BC3A208242">
    <w:name w:val="D725DC3640394C38B136A08BC3A208242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4C285791FB094C64A9B009F3B99F6E422">
    <w:name w:val="4C285791FB094C64A9B009F3B99F6E422"/>
    <w:rsid w:val="001420DC"/>
    <w:pPr>
      <w:spacing w:after="200" w:line="276" w:lineRule="auto"/>
    </w:pPr>
    <w:rPr>
      <w:rFonts w:eastAsiaTheme="minorHAnsi"/>
      <w:lang w:eastAsia="en-US"/>
    </w:rPr>
  </w:style>
  <w:style w:type="paragraph" w:customStyle="1" w:styleId="300C38A243D14268B083900CEDB8CBAE2">
    <w:name w:val="300C38A243D14268B083900CEDB8CBAE2"/>
    <w:rsid w:val="00981F3A"/>
    <w:pPr>
      <w:spacing w:after="200" w:line="276" w:lineRule="auto"/>
    </w:pPr>
    <w:rPr>
      <w:rFonts w:eastAsiaTheme="minorHAnsi"/>
      <w:lang w:eastAsia="en-US"/>
    </w:rPr>
  </w:style>
  <w:style w:type="paragraph" w:customStyle="1" w:styleId="C086EA302E5D42ECBCFDFDDAAE19B3C62">
    <w:name w:val="C086EA302E5D42ECBCFDFDDAAE19B3C62"/>
    <w:rsid w:val="00981F3A"/>
    <w:pPr>
      <w:spacing w:after="200" w:line="276" w:lineRule="auto"/>
    </w:pPr>
    <w:rPr>
      <w:rFonts w:eastAsiaTheme="minorHAnsi"/>
      <w:lang w:eastAsia="en-US"/>
    </w:rPr>
  </w:style>
  <w:style w:type="paragraph" w:customStyle="1" w:styleId="73391773BD764B6E86D10B1220897A172">
    <w:name w:val="73391773BD764B6E86D10B1220897A172"/>
    <w:rsid w:val="00981F3A"/>
    <w:pPr>
      <w:spacing w:after="200" w:line="276" w:lineRule="auto"/>
    </w:pPr>
    <w:rPr>
      <w:rFonts w:eastAsiaTheme="minorHAnsi"/>
      <w:lang w:eastAsia="en-US"/>
    </w:rPr>
  </w:style>
  <w:style w:type="paragraph" w:customStyle="1" w:styleId="2139C20DE7EC462AB920C3BAEDB30EDD3">
    <w:name w:val="2139C20DE7EC462AB920C3BAEDB30EDD3"/>
    <w:rsid w:val="00981F3A"/>
    <w:pPr>
      <w:spacing w:after="200" w:line="276" w:lineRule="auto"/>
    </w:pPr>
    <w:rPr>
      <w:rFonts w:eastAsiaTheme="minorHAnsi"/>
      <w:lang w:eastAsia="en-US"/>
    </w:rPr>
  </w:style>
  <w:style w:type="paragraph" w:customStyle="1" w:styleId="E3BA8E83F4CD44A2AF16DA2114CC6B4F3">
    <w:name w:val="E3BA8E83F4CD44A2AF16DA2114CC6B4F3"/>
    <w:rsid w:val="00981F3A"/>
    <w:pPr>
      <w:spacing w:after="200" w:line="276" w:lineRule="auto"/>
    </w:pPr>
    <w:rPr>
      <w:rFonts w:eastAsiaTheme="minorHAnsi"/>
      <w:lang w:eastAsia="en-US"/>
    </w:rPr>
  </w:style>
  <w:style w:type="paragraph" w:customStyle="1" w:styleId="CD724C8AA8894712B266895887164A593">
    <w:name w:val="CD724C8AA8894712B266895887164A593"/>
    <w:rsid w:val="00981F3A"/>
    <w:pPr>
      <w:spacing w:after="200" w:line="276" w:lineRule="auto"/>
    </w:pPr>
    <w:rPr>
      <w:rFonts w:eastAsiaTheme="minorHAnsi"/>
      <w:lang w:eastAsia="en-US"/>
    </w:rPr>
  </w:style>
  <w:style w:type="paragraph" w:customStyle="1" w:styleId="05AB6C8B1D7B48659CFAE0E7687770F53">
    <w:name w:val="05AB6C8B1D7B48659CFAE0E7687770F53"/>
    <w:rsid w:val="00981F3A"/>
    <w:pPr>
      <w:spacing w:after="200" w:line="276" w:lineRule="auto"/>
    </w:pPr>
    <w:rPr>
      <w:rFonts w:eastAsiaTheme="minorHAnsi"/>
      <w:lang w:eastAsia="en-US"/>
    </w:rPr>
  </w:style>
  <w:style w:type="paragraph" w:customStyle="1" w:styleId="A11EE79A58BD442D97E53EA5F32298603">
    <w:name w:val="A11EE79A58BD442D97E53EA5F32298603"/>
    <w:rsid w:val="00981F3A"/>
    <w:pPr>
      <w:spacing w:after="200" w:line="276" w:lineRule="auto"/>
    </w:pPr>
    <w:rPr>
      <w:rFonts w:eastAsiaTheme="minorHAnsi"/>
      <w:lang w:eastAsia="en-US"/>
    </w:rPr>
  </w:style>
  <w:style w:type="paragraph" w:customStyle="1" w:styleId="E926E26F8CE444F08B14943B4441D3593">
    <w:name w:val="E926E26F8CE444F08B14943B4441D3593"/>
    <w:rsid w:val="00981F3A"/>
    <w:pPr>
      <w:spacing w:after="200" w:line="276" w:lineRule="auto"/>
    </w:pPr>
    <w:rPr>
      <w:rFonts w:eastAsiaTheme="minorHAnsi"/>
      <w:lang w:eastAsia="en-US"/>
    </w:rPr>
  </w:style>
  <w:style w:type="paragraph" w:customStyle="1" w:styleId="D725DC3640394C38B136A08BC3A208243">
    <w:name w:val="D725DC3640394C38B136A08BC3A208243"/>
    <w:rsid w:val="00981F3A"/>
    <w:pPr>
      <w:spacing w:after="200" w:line="276" w:lineRule="auto"/>
    </w:pPr>
    <w:rPr>
      <w:rFonts w:eastAsiaTheme="minorHAnsi"/>
      <w:lang w:eastAsia="en-US"/>
    </w:rPr>
  </w:style>
  <w:style w:type="paragraph" w:customStyle="1" w:styleId="4C285791FB094C64A9B009F3B99F6E423">
    <w:name w:val="4C285791FB094C64A9B009F3B99F6E423"/>
    <w:rsid w:val="00981F3A"/>
    <w:pPr>
      <w:spacing w:after="200" w:line="276" w:lineRule="auto"/>
    </w:pPr>
    <w:rPr>
      <w:rFonts w:eastAsiaTheme="minorHAnsi"/>
      <w:lang w:eastAsia="en-US"/>
    </w:rPr>
  </w:style>
  <w:style w:type="paragraph" w:customStyle="1" w:styleId="300C38A243D14268B083900CEDB8CBAE3">
    <w:name w:val="300C38A243D14268B083900CEDB8CBAE3"/>
    <w:rsid w:val="009428E6"/>
    <w:pPr>
      <w:spacing w:after="200" w:line="276" w:lineRule="auto"/>
    </w:pPr>
    <w:rPr>
      <w:rFonts w:eastAsiaTheme="minorHAnsi"/>
      <w:lang w:eastAsia="en-US"/>
    </w:rPr>
  </w:style>
  <w:style w:type="paragraph" w:customStyle="1" w:styleId="C086EA302E5D42ECBCFDFDDAAE19B3C63">
    <w:name w:val="C086EA302E5D42ECBCFDFDDAAE19B3C63"/>
    <w:rsid w:val="009428E6"/>
    <w:pPr>
      <w:spacing w:after="200" w:line="276" w:lineRule="auto"/>
    </w:pPr>
    <w:rPr>
      <w:rFonts w:eastAsiaTheme="minorHAnsi"/>
      <w:lang w:eastAsia="en-US"/>
    </w:rPr>
  </w:style>
  <w:style w:type="paragraph" w:customStyle="1" w:styleId="73391773BD764B6E86D10B1220897A173">
    <w:name w:val="73391773BD764B6E86D10B1220897A173"/>
    <w:rsid w:val="009428E6"/>
    <w:pPr>
      <w:spacing w:after="200" w:line="276" w:lineRule="auto"/>
    </w:pPr>
    <w:rPr>
      <w:rFonts w:eastAsiaTheme="minorHAnsi"/>
      <w:lang w:eastAsia="en-US"/>
    </w:rPr>
  </w:style>
  <w:style w:type="paragraph" w:customStyle="1" w:styleId="2139C20DE7EC462AB920C3BAEDB30EDD4">
    <w:name w:val="2139C20DE7EC462AB920C3BAEDB30EDD4"/>
    <w:rsid w:val="009428E6"/>
    <w:pPr>
      <w:spacing w:after="200" w:line="276" w:lineRule="auto"/>
    </w:pPr>
    <w:rPr>
      <w:rFonts w:eastAsiaTheme="minorHAnsi"/>
      <w:lang w:eastAsia="en-US"/>
    </w:rPr>
  </w:style>
  <w:style w:type="paragraph" w:customStyle="1" w:styleId="E3BA8E83F4CD44A2AF16DA2114CC6B4F4">
    <w:name w:val="E3BA8E83F4CD44A2AF16DA2114CC6B4F4"/>
    <w:rsid w:val="009428E6"/>
    <w:pPr>
      <w:spacing w:after="200" w:line="276" w:lineRule="auto"/>
    </w:pPr>
    <w:rPr>
      <w:rFonts w:eastAsiaTheme="minorHAnsi"/>
      <w:lang w:eastAsia="en-US"/>
    </w:rPr>
  </w:style>
  <w:style w:type="paragraph" w:customStyle="1" w:styleId="CD724C8AA8894712B266895887164A594">
    <w:name w:val="CD724C8AA8894712B266895887164A594"/>
    <w:rsid w:val="009428E6"/>
    <w:pPr>
      <w:spacing w:after="200" w:line="276" w:lineRule="auto"/>
    </w:pPr>
    <w:rPr>
      <w:rFonts w:eastAsiaTheme="minorHAnsi"/>
      <w:lang w:eastAsia="en-US"/>
    </w:rPr>
  </w:style>
  <w:style w:type="paragraph" w:customStyle="1" w:styleId="05AB6C8B1D7B48659CFAE0E7687770F54">
    <w:name w:val="05AB6C8B1D7B48659CFAE0E7687770F54"/>
    <w:rsid w:val="009428E6"/>
    <w:pPr>
      <w:spacing w:after="200" w:line="276" w:lineRule="auto"/>
    </w:pPr>
    <w:rPr>
      <w:rFonts w:eastAsiaTheme="minorHAnsi"/>
      <w:lang w:eastAsia="en-US"/>
    </w:rPr>
  </w:style>
  <w:style w:type="paragraph" w:customStyle="1" w:styleId="A11EE79A58BD442D97E53EA5F32298604">
    <w:name w:val="A11EE79A58BD442D97E53EA5F32298604"/>
    <w:rsid w:val="009428E6"/>
    <w:pPr>
      <w:spacing w:after="200" w:line="276" w:lineRule="auto"/>
    </w:pPr>
    <w:rPr>
      <w:rFonts w:eastAsiaTheme="minorHAnsi"/>
      <w:lang w:eastAsia="en-US"/>
    </w:rPr>
  </w:style>
  <w:style w:type="paragraph" w:customStyle="1" w:styleId="E926E26F8CE444F08B14943B4441D3594">
    <w:name w:val="E926E26F8CE444F08B14943B4441D3594"/>
    <w:rsid w:val="009428E6"/>
    <w:pPr>
      <w:spacing w:after="200" w:line="276" w:lineRule="auto"/>
    </w:pPr>
    <w:rPr>
      <w:rFonts w:eastAsiaTheme="minorHAnsi"/>
      <w:lang w:eastAsia="en-US"/>
    </w:rPr>
  </w:style>
  <w:style w:type="paragraph" w:customStyle="1" w:styleId="D725DC3640394C38B136A08BC3A208244">
    <w:name w:val="D725DC3640394C38B136A08BC3A208244"/>
    <w:rsid w:val="009428E6"/>
    <w:pPr>
      <w:spacing w:after="200" w:line="276" w:lineRule="auto"/>
    </w:pPr>
    <w:rPr>
      <w:rFonts w:eastAsiaTheme="minorHAnsi"/>
      <w:lang w:eastAsia="en-US"/>
    </w:rPr>
  </w:style>
  <w:style w:type="paragraph" w:customStyle="1" w:styleId="4C285791FB094C64A9B009F3B99F6E424">
    <w:name w:val="4C285791FB094C64A9B009F3B99F6E424"/>
    <w:rsid w:val="009428E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Propostes educatives de Patrimoni Cultural de Cornellà de Llobregat.dotm</Template>
  <TotalTime>78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Agras Flores, raquel</dc:creator>
  <cp:lastModifiedBy>Agras Flores, raquel</cp:lastModifiedBy>
  <cp:revision>7</cp:revision>
  <dcterms:created xsi:type="dcterms:W3CDTF">2024-09-17T06:26:00Z</dcterms:created>
  <dcterms:modified xsi:type="dcterms:W3CDTF">2025-05-23T10:00:00Z</dcterms:modified>
</cp:coreProperties>
</file>